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C911A" w14:textId="77777777" w:rsidR="0041104D" w:rsidRPr="009D49CC" w:rsidRDefault="0041104D" w:rsidP="00DC1306">
      <w:pPr>
        <w:outlineLvl w:val="0"/>
        <w:rPr>
          <w:rFonts w:ascii="Arial" w:hAnsi="Arial" w:cs="Arial"/>
          <w:b/>
          <w:color w:val="193A5F"/>
        </w:rPr>
      </w:pPr>
    </w:p>
    <w:p w14:paraId="54929831" w14:textId="6C3B3EC2" w:rsidR="00B00D9E" w:rsidRDefault="00333601" w:rsidP="00333601">
      <w:pPr>
        <w:spacing w:before="360" w:after="120"/>
        <w:jc w:val="center"/>
        <w:outlineLvl w:val="0"/>
        <w:rPr>
          <w:rFonts w:ascii="Arial" w:hAnsi="Arial" w:cs="Arial"/>
          <w:b/>
          <w:color w:val="193A5F"/>
        </w:rPr>
      </w:pPr>
      <w:r>
        <w:rPr>
          <w:rFonts w:ascii="Arial" w:hAnsi="Arial" w:cs="Arial"/>
          <w:b/>
          <w:color w:val="193A5F"/>
        </w:rPr>
        <w:t>Žádost o poskytnutí informace</w:t>
      </w:r>
    </w:p>
    <w:p w14:paraId="4C6F85E8" w14:textId="77777777" w:rsidR="00333601" w:rsidRPr="00333601" w:rsidRDefault="00333601" w:rsidP="00333601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333601">
        <w:rPr>
          <w:rFonts w:ascii="Arial" w:hAnsi="Arial" w:cs="Arial"/>
          <w:b/>
          <w:sz w:val="20"/>
          <w:szCs w:val="20"/>
        </w:rPr>
        <w:t xml:space="preserve">podle zákona č. 106/1999 Sb., o svobodném přístupu k informacím, ve znění pozdějších předpisů </w:t>
      </w:r>
      <w:r w:rsidRPr="00333601">
        <w:rPr>
          <w:rFonts w:ascii="Arial" w:hAnsi="Arial" w:cs="Arial"/>
          <w:sz w:val="20"/>
          <w:szCs w:val="20"/>
        </w:rPr>
        <w:t>(dále jen „zákon o informacích“)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333601" w:rsidRPr="00333601" w14:paraId="52D57D4C" w14:textId="77777777" w:rsidTr="00333601"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84419A" w14:textId="77777777" w:rsidR="00333601" w:rsidRPr="00333601" w:rsidRDefault="00333601" w:rsidP="00333601">
            <w:pPr>
              <w:spacing w:before="240" w:after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33601">
              <w:rPr>
                <w:rFonts w:ascii="Arial" w:hAnsi="Arial" w:cs="Arial"/>
                <w:b/>
                <w:sz w:val="20"/>
                <w:szCs w:val="20"/>
              </w:rPr>
              <w:t>Povinný subjekt:</w:t>
            </w:r>
          </w:p>
        </w:tc>
      </w:tr>
      <w:tr w:rsidR="00333601" w:rsidRPr="00333601" w14:paraId="46C89507" w14:textId="77777777" w:rsidTr="00333601">
        <w:trPr>
          <w:trHeight w:val="550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4A9F8" w14:textId="77777777" w:rsidR="00333601" w:rsidRPr="00333601" w:rsidRDefault="00333601" w:rsidP="00333601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3601">
              <w:rPr>
                <w:rFonts w:ascii="Arial" w:hAnsi="Arial" w:cs="Arial"/>
                <w:b/>
                <w:bCs/>
                <w:sz w:val="20"/>
                <w:szCs w:val="20"/>
              </w:rPr>
              <w:t>Město Kopřivnice</w:t>
            </w:r>
            <w:r w:rsidRPr="00333601">
              <w:rPr>
                <w:rFonts w:ascii="Arial" w:hAnsi="Arial" w:cs="Arial"/>
                <w:sz w:val="20"/>
                <w:szCs w:val="20"/>
              </w:rPr>
              <w:t>, Štefánikova 1163, 742 21 Kopřivnice</w:t>
            </w:r>
          </w:p>
          <w:p w14:paraId="7669755E" w14:textId="77777777" w:rsidR="00333601" w:rsidRPr="00333601" w:rsidRDefault="00333601" w:rsidP="00333601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3601">
              <w:rPr>
                <w:rFonts w:ascii="Arial" w:hAnsi="Arial" w:cs="Arial"/>
                <w:b/>
                <w:bCs/>
                <w:sz w:val="20"/>
                <w:szCs w:val="20"/>
              </w:rPr>
              <w:t>Orgán města</w:t>
            </w:r>
            <w:r w:rsidRPr="00333601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customMarkFollows="1" w:id="1"/>
              <w:sym w:font="Symbol" w:char="F02A"/>
            </w:r>
            <w:r w:rsidRPr="0033360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333601" w:rsidRPr="00333601" w14:paraId="54B001ED" w14:textId="77777777" w:rsidTr="00333601"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0A0D61" w14:textId="77777777" w:rsidR="00333601" w:rsidRPr="00333601" w:rsidRDefault="00333601" w:rsidP="00333601">
            <w:pPr>
              <w:spacing w:before="240" w:after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33601">
              <w:rPr>
                <w:rFonts w:ascii="Arial" w:hAnsi="Arial" w:cs="Arial"/>
                <w:b/>
                <w:sz w:val="20"/>
                <w:szCs w:val="20"/>
              </w:rPr>
              <w:t>ŽADATEL:</w:t>
            </w:r>
          </w:p>
        </w:tc>
      </w:tr>
      <w:tr w:rsidR="00333601" w:rsidRPr="00333601" w14:paraId="2900113A" w14:textId="77777777" w:rsidTr="00333601"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CA12" w14:textId="0AFD9000" w:rsidR="00333601" w:rsidRPr="00333601" w:rsidRDefault="00333601" w:rsidP="00333601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3601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 žadatele/Název právnické osoby:</w:t>
            </w:r>
          </w:p>
          <w:p w14:paraId="59C300BC" w14:textId="77777777" w:rsidR="00333601" w:rsidRPr="00333601" w:rsidRDefault="00333601" w:rsidP="00333601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33601" w:rsidRPr="00333601" w14:paraId="42F0104C" w14:textId="77777777" w:rsidTr="00333601"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AB40" w14:textId="77777777" w:rsidR="00333601" w:rsidRPr="00333601" w:rsidRDefault="00333601" w:rsidP="00333601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3601">
              <w:rPr>
                <w:rFonts w:ascii="Arial" w:hAnsi="Arial" w:cs="Arial"/>
                <w:b/>
                <w:bCs/>
                <w:sz w:val="20"/>
                <w:szCs w:val="20"/>
              </w:rPr>
              <w:t>Datum narození žadatele/IČ:</w:t>
            </w:r>
          </w:p>
          <w:p w14:paraId="0F336D2D" w14:textId="77777777" w:rsidR="00333601" w:rsidRPr="00333601" w:rsidRDefault="00333601" w:rsidP="00333601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33601" w:rsidRPr="00333601" w14:paraId="6D3B8E67" w14:textId="77777777" w:rsidTr="00333601"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FFE4" w14:textId="77777777" w:rsidR="00333601" w:rsidRPr="00333601" w:rsidRDefault="00333601" w:rsidP="00333601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3601">
              <w:rPr>
                <w:rFonts w:ascii="Arial" w:hAnsi="Arial" w:cs="Arial"/>
                <w:b/>
                <w:bCs/>
                <w:sz w:val="20"/>
                <w:szCs w:val="20"/>
              </w:rPr>
              <w:t>Adresa místa trvalého pobytu žadatele/Adresa sídla:</w:t>
            </w:r>
          </w:p>
          <w:p w14:paraId="443E7DDB" w14:textId="77777777" w:rsidR="00333601" w:rsidRPr="00333601" w:rsidRDefault="00333601" w:rsidP="00333601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3601">
              <w:rPr>
                <w:rFonts w:ascii="Arial" w:hAnsi="Arial" w:cs="Arial"/>
                <w:b/>
                <w:bCs/>
                <w:sz w:val="20"/>
                <w:szCs w:val="20"/>
              </w:rPr>
              <w:t>(případně bydliště žadatele)</w:t>
            </w:r>
          </w:p>
          <w:p w14:paraId="2C6F24F5" w14:textId="77777777" w:rsidR="00333601" w:rsidRPr="00333601" w:rsidRDefault="00333601" w:rsidP="00333601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E9A225" w14:textId="77777777" w:rsidR="00333601" w:rsidRPr="00333601" w:rsidRDefault="00333601" w:rsidP="00333601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FE48CC" w14:textId="77777777" w:rsidR="00333601" w:rsidRPr="00333601" w:rsidRDefault="00333601" w:rsidP="00333601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33601" w:rsidRPr="00333601" w14:paraId="12C509E5" w14:textId="77777777" w:rsidTr="00333601"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EC86" w14:textId="77777777" w:rsidR="00333601" w:rsidRPr="00333601" w:rsidRDefault="00333601" w:rsidP="00333601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3601">
              <w:rPr>
                <w:rFonts w:ascii="Arial" w:hAnsi="Arial" w:cs="Arial"/>
                <w:b/>
                <w:bCs/>
                <w:sz w:val="20"/>
                <w:szCs w:val="20"/>
              </w:rPr>
              <w:t>Adresa pro doručování, liší-li se od adresy místa trvalého pobytu, bydliště nebo sídla:</w:t>
            </w:r>
          </w:p>
          <w:p w14:paraId="56C881C2" w14:textId="77777777" w:rsidR="00333601" w:rsidRPr="00333601" w:rsidRDefault="00333601" w:rsidP="00333601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26C857" w14:textId="77777777" w:rsidR="00333601" w:rsidRPr="00333601" w:rsidRDefault="00333601" w:rsidP="00333601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E09BC8" w14:textId="77777777" w:rsidR="00333601" w:rsidRPr="00333601" w:rsidRDefault="00333601" w:rsidP="00333601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33601" w:rsidRPr="00333601" w14:paraId="64735107" w14:textId="77777777" w:rsidTr="00333601"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5F8C" w14:textId="126636A6" w:rsidR="00333601" w:rsidRPr="00333601" w:rsidRDefault="00333601" w:rsidP="00333601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3601">
              <w:rPr>
                <w:rFonts w:ascii="Arial" w:hAnsi="Arial" w:cs="Arial"/>
                <w:b/>
                <w:bCs/>
                <w:sz w:val="20"/>
                <w:szCs w:val="20"/>
              </w:rPr>
              <w:t>Elektronická adresa pro doručování:</w:t>
            </w:r>
          </w:p>
        </w:tc>
      </w:tr>
      <w:tr w:rsidR="00841D10" w:rsidRPr="00333601" w14:paraId="6FF2E80C" w14:textId="77777777" w:rsidTr="003A394B"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BF25" w14:textId="764B4CAD" w:rsidR="00841D10" w:rsidRPr="00333601" w:rsidRDefault="00841D10" w:rsidP="00333601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3601">
              <w:rPr>
                <w:rFonts w:ascii="Arial" w:hAnsi="Arial" w:cs="Arial"/>
                <w:b/>
                <w:bCs/>
                <w:sz w:val="20"/>
                <w:szCs w:val="20"/>
              </w:rPr>
              <w:t>Telefon:</w:t>
            </w:r>
          </w:p>
        </w:tc>
      </w:tr>
      <w:tr w:rsidR="00333601" w:rsidRPr="00333601" w14:paraId="2875F74E" w14:textId="77777777" w:rsidTr="00333601">
        <w:tc>
          <w:tcPr>
            <w:tcW w:w="92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6382E" w14:textId="77777777" w:rsidR="00333601" w:rsidRPr="00333601" w:rsidRDefault="00333601" w:rsidP="00333601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33601" w:rsidRPr="00333601" w14:paraId="3DE02B01" w14:textId="77777777" w:rsidTr="00333601"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46D3" w14:textId="77777777" w:rsidR="00333601" w:rsidRPr="00333601" w:rsidRDefault="00333601" w:rsidP="00333601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3601">
              <w:rPr>
                <w:rFonts w:ascii="Arial" w:hAnsi="Arial" w:cs="Arial"/>
                <w:b/>
                <w:bCs/>
                <w:sz w:val="20"/>
                <w:szCs w:val="20"/>
              </w:rPr>
              <w:t>Požadované informace:</w:t>
            </w:r>
          </w:p>
          <w:p w14:paraId="3E089968" w14:textId="77777777" w:rsidR="00333601" w:rsidRPr="00333601" w:rsidRDefault="00333601" w:rsidP="00333601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F1FD46" w14:textId="77777777" w:rsidR="00333601" w:rsidRPr="00333601" w:rsidRDefault="00333601" w:rsidP="00333601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8E661B" w14:textId="77777777" w:rsidR="00333601" w:rsidRPr="00333601" w:rsidRDefault="00333601" w:rsidP="00333601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F0076E" w14:textId="77777777" w:rsidR="00333601" w:rsidRPr="00333601" w:rsidRDefault="00333601" w:rsidP="00333601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59D6D7" w14:textId="77777777" w:rsidR="00333601" w:rsidRPr="00333601" w:rsidRDefault="00333601" w:rsidP="00333601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939B59" w14:textId="77777777" w:rsidR="00333601" w:rsidRPr="00333601" w:rsidRDefault="00333601" w:rsidP="00333601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BB635F" w14:textId="77777777" w:rsidR="00333601" w:rsidRPr="00333601" w:rsidRDefault="00333601" w:rsidP="00333601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33601" w:rsidRPr="00333601" w14:paraId="31D66F82" w14:textId="77777777" w:rsidTr="00333601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9C34" w14:textId="77777777" w:rsidR="00333601" w:rsidRPr="00333601" w:rsidRDefault="00333601" w:rsidP="00333601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3601">
              <w:rPr>
                <w:rFonts w:ascii="Arial" w:hAnsi="Arial" w:cs="Arial"/>
                <w:b/>
                <w:bCs/>
                <w:sz w:val="20"/>
                <w:szCs w:val="20"/>
              </w:rPr>
              <w:t>Datum:</w:t>
            </w:r>
          </w:p>
          <w:p w14:paraId="061B64BD" w14:textId="77777777" w:rsidR="00333601" w:rsidRPr="00333601" w:rsidRDefault="00333601" w:rsidP="00333601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6513" w14:textId="77777777" w:rsidR="00333601" w:rsidRPr="00333601" w:rsidRDefault="00333601" w:rsidP="00333601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3601">
              <w:rPr>
                <w:rFonts w:ascii="Arial" w:hAnsi="Arial" w:cs="Arial"/>
                <w:b/>
                <w:bCs/>
                <w:sz w:val="20"/>
                <w:szCs w:val="20"/>
              </w:rPr>
              <w:t>Podpis žadatele:</w:t>
            </w:r>
          </w:p>
        </w:tc>
      </w:tr>
    </w:tbl>
    <w:p w14:paraId="293DFE89" w14:textId="6B95C9BA" w:rsidR="00841D10" w:rsidRPr="00841D10" w:rsidRDefault="00841D10" w:rsidP="00841D10">
      <w:p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  <w:r w:rsidRPr="00841D10">
        <w:rPr>
          <w:rFonts w:ascii="Arial" w:hAnsi="Arial" w:cs="Arial"/>
          <w:b/>
          <w:bCs/>
          <w:sz w:val="20"/>
          <w:szCs w:val="20"/>
        </w:rPr>
        <w:lastRenderedPageBreak/>
        <w:t>Osobní údaje jsou zpracovávány z důvodu právní povinnosti a nepovinné osobní údaje (e</w:t>
      </w:r>
      <w:r w:rsidR="003B77B4">
        <w:rPr>
          <w:rFonts w:ascii="Arial" w:hAnsi="Arial" w:cs="Arial"/>
          <w:b/>
          <w:bCs/>
          <w:sz w:val="20"/>
          <w:szCs w:val="20"/>
        </w:rPr>
        <w:t>-</w:t>
      </w:r>
      <w:r w:rsidRPr="00841D10">
        <w:rPr>
          <w:rFonts w:ascii="Arial" w:hAnsi="Arial" w:cs="Arial"/>
          <w:b/>
          <w:bCs/>
          <w:sz w:val="20"/>
          <w:szCs w:val="20"/>
        </w:rPr>
        <w:t>mail, telefon) ve veřejném zájmu za účelem efektivní komunikace. Údaje se zpracovávají po dobu řešení životní situace a následně dle skartační doby. Ostatní práva a povinnosti při zpracovávání osobních údajů naleznete na webových stránkách města </w:t>
      </w:r>
      <w:hyperlink r:id="rId7" w:history="1">
        <w:r w:rsidRPr="00841D10">
          <w:rPr>
            <w:rStyle w:val="Hypertextovodkaz"/>
            <w:rFonts w:ascii="Arial" w:hAnsi="Arial" w:cs="Arial"/>
            <w:b/>
            <w:bCs/>
            <w:sz w:val="20"/>
            <w:szCs w:val="20"/>
          </w:rPr>
          <w:t>www.koprivnice.cz/osobniudaje</w:t>
        </w:r>
      </w:hyperlink>
    </w:p>
    <w:p w14:paraId="3007C1E1" w14:textId="77777777" w:rsidR="00441600" w:rsidRDefault="00441600" w:rsidP="00333601">
      <w:pPr>
        <w:spacing w:before="120"/>
        <w:jc w:val="both"/>
        <w:rPr>
          <w:rFonts w:ascii="Arial" w:hAnsi="Arial" w:cs="Arial"/>
          <w:b/>
          <w:sz w:val="20"/>
          <w:szCs w:val="20"/>
        </w:rPr>
      </w:pPr>
    </w:p>
    <w:p w14:paraId="0A808D65" w14:textId="75008553" w:rsidR="00333601" w:rsidRPr="00333601" w:rsidRDefault="00333601" w:rsidP="00333601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333601">
        <w:rPr>
          <w:rFonts w:ascii="Arial" w:hAnsi="Arial" w:cs="Arial"/>
          <w:b/>
          <w:sz w:val="20"/>
          <w:szCs w:val="20"/>
        </w:rPr>
        <w:t>Poučení:</w:t>
      </w:r>
    </w:p>
    <w:p w14:paraId="00BD13E4" w14:textId="77777777" w:rsidR="00333601" w:rsidRPr="00333601" w:rsidRDefault="00333601" w:rsidP="0033360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333601">
        <w:rPr>
          <w:rFonts w:ascii="Arial" w:hAnsi="Arial" w:cs="Arial"/>
          <w:sz w:val="20"/>
          <w:szCs w:val="20"/>
        </w:rPr>
        <w:t>Nelze poskytnout informaci, která má povahu:</w:t>
      </w:r>
    </w:p>
    <w:p w14:paraId="70B0CE25" w14:textId="77777777" w:rsidR="00333601" w:rsidRPr="00333601" w:rsidRDefault="00333601" w:rsidP="00333601">
      <w:pPr>
        <w:numPr>
          <w:ilvl w:val="0"/>
          <w:numId w:val="1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333601">
        <w:rPr>
          <w:rFonts w:ascii="Arial" w:hAnsi="Arial" w:cs="Arial"/>
          <w:sz w:val="20"/>
          <w:szCs w:val="20"/>
        </w:rPr>
        <w:t>názoru, budoucího rozhodnutí, nově vytvářené informace,</w:t>
      </w:r>
    </w:p>
    <w:p w14:paraId="49E143C0" w14:textId="77777777" w:rsidR="00333601" w:rsidRPr="00333601" w:rsidRDefault="00333601" w:rsidP="00333601">
      <w:pPr>
        <w:numPr>
          <w:ilvl w:val="0"/>
          <w:numId w:val="1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333601">
        <w:rPr>
          <w:rFonts w:ascii="Arial" w:hAnsi="Arial" w:cs="Arial"/>
          <w:sz w:val="20"/>
          <w:szCs w:val="20"/>
        </w:rPr>
        <w:t>utajované skutečnosti,</w:t>
      </w:r>
    </w:p>
    <w:p w14:paraId="61F0E7C0" w14:textId="77777777" w:rsidR="00333601" w:rsidRPr="00333601" w:rsidRDefault="00333601" w:rsidP="00333601">
      <w:pPr>
        <w:numPr>
          <w:ilvl w:val="0"/>
          <w:numId w:val="1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333601">
        <w:rPr>
          <w:rFonts w:ascii="Arial" w:hAnsi="Arial" w:cs="Arial"/>
          <w:sz w:val="20"/>
          <w:szCs w:val="20"/>
        </w:rPr>
        <w:t>obchodního tajemství,</w:t>
      </w:r>
    </w:p>
    <w:p w14:paraId="71F7AA22" w14:textId="77777777" w:rsidR="00333601" w:rsidRPr="00333601" w:rsidRDefault="00333601" w:rsidP="00333601">
      <w:pPr>
        <w:numPr>
          <w:ilvl w:val="0"/>
          <w:numId w:val="1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333601">
        <w:rPr>
          <w:rFonts w:ascii="Arial" w:hAnsi="Arial" w:cs="Arial"/>
          <w:sz w:val="20"/>
          <w:szCs w:val="20"/>
        </w:rPr>
        <w:t>informace o majetkových poměrech osoby, která není povinným subjektem podle zákon o informacích,</w:t>
      </w:r>
    </w:p>
    <w:p w14:paraId="4546BE15" w14:textId="77777777" w:rsidR="00333601" w:rsidRPr="00333601" w:rsidRDefault="00333601" w:rsidP="00333601">
      <w:pPr>
        <w:numPr>
          <w:ilvl w:val="0"/>
          <w:numId w:val="1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333601">
        <w:rPr>
          <w:rFonts w:ascii="Arial" w:hAnsi="Arial" w:cs="Arial"/>
          <w:sz w:val="20"/>
          <w:szCs w:val="20"/>
        </w:rPr>
        <w:t>předmětu ochrany práva autorského nebo práv souvisejících s právem autorským,</w:t>
      </w:r>
    </w:p>
    <w:p w14:paraId="45F6FC7A" w14:textId="77777777" w:rsidR="00333601" w:rsidRPr="00333601" w:rsidRDefault="00333601" w:rsidP="00333601">
      <w:pPr>
        <w:numPr>
          <w:ilvl w:val="0"/>
          <w:numId w:val="1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333601">
        <w:rPr>
          <w:rFonts w:ascii="Arial" w:hAnsi="Arial" w:cs="Arial"/>
          <w:sz w:val="20"/>
          <w:szCs w:val="20"/>
        </w:rPr>
        <w:t>osobního údaje podle zákona č. 110/2019 Sb., o zpracování osobních údajů.</w:t>
      </w:r>
    </w:p>
    <w:p w14:paraId="5F57CD36" w14:textId="77777777" w:rsidR="00333601" w:rsidRPr="00333601" w:rsidRDefault="00333601" w:rsidP="0033360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333601">
        <w:rPr>
          <w:rFonts w:ascii="Arial" w:hAnsi="Arial" w:cs="Arial"/>
          <w:sz w:val="20"/>
          <w:szCs w:val="20"/>
        </w:rPr>
        <w:t>Povinný subjekt může provést další omezení práva na informace v souladu se zákonem o informacích.</w:t>
      </w:r>
    </w:p>
    <w:p w14:paraId="31CE1963" w14:textId="77777777" w:rsidR="00333601" w:rsidRPr="00333601" w:rsidRDefault="00333601" w:rsidP="0033360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333601">
        <w:rPr>
          <w:rFonts w:ascii="Arial" w:hAnsi="Arial" w:cs="Arial"/>
          <w:sz w:val="20"/>
          <w:szCs w:val="20"/>
        </w:rPr>
        <w:t xml:space="preserve">Povinný subjekt je oprávněn žádat úhradu za poskytnutí informace ve výši stanovené Sazebníkem úhrad za poskytování informací, tato skutečnost bude žadateli písemně oznámena před poskytnutím informace. Poskytnutí informace je v tomto případě podmíněno zaplacením požadované úhrady.       </w:t>
      </w:r>
    </w:p>
    <w:p w14:paraId="320AF4BE" w14:textId="77777777" w:rsidR="009140D8" w:rsidRPr="006B1F78" w:rsidRDefault="009140D8" w:rsidP="00333601">
      <w:pPr>
        <w:spacing w:before="120"/>
        <w:jc w:val="both"/>
        <w:rPr>
          <w:rFonts w:ascii="Arial" w:hAnsi="Arial" w:cs="Arial"/>
          <w:noProof/>
          <w:sz w:val="22"/>
          <w:szCs w:val="22"/>
        </w:rPr>
      </w:pPr>
    </w:p>
    <w:sectPr w:rsidR="009140D8" w:rsidRPr="006B1F78" w:rsidSect="005B4929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3AE88" w14:textId="77777777" w:rsidR="00A87E0E" w:rsidRDefault="00A87E0E">
      <w:r>
        <w:separator/>
      </w:r>
    </w:p>
  </w:endnote>
  <w:endnote w:type="continuationSeparator" w:id="0">
    <w:p w14:paraId="30695D02" w14:textId="77777777" w:rsidR="00A87E0E" w:rsidRDefault="00A87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DAutomationHC39M">
    <w:altName w:val="Calibri"/>
    <w:charset w:val="00"/>
    <w:family w:val="modern"/>
    <w:pitch w:val="fixed"/>
    <w:sig w:usb0="80000003" w:usb1="00000040" w:usb2="00000000" w:usb3="00000000" w:csb0="00000001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6DB5C" w14:textId="77777777" w:rsidR="005B4C30" w:rsidRDefault="005B4C30" w:rsidP="009A11CD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0F3A14AB" w14:textId="77777777" w:rsidR="009B5BF2" w:rsidRDefault="009B5BF2" w:rsidP="005B4C3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917AA" w14:textId="01AAD431" w:rsidR="00FD19D1" w:rsidRPr="006F7110" w:rsidRDefault="009140D8" w:rsidP="00AA1849">
    <w:pPr>
      <w:pStyle w:val="Zpat"/>
      <w:tabs>
        <w:tab w:val="clear" w:pos="4536"/>
        <w:tab w:val="clear" w:pos="9072"/>
        <w:tab w:val="right" w:pos="9633"/>
      </w:tabs>
      <w:rPr>
        <w:rFonts w:ascii="Arial" w:hAnsi="Arial" w:cs="Arial"/>
        <w:color w:val="193A5F"/>
        <w:sz w:val="18"/>
        <w:szCs w:val="18"/>
      </w:rPr>
    </w:pPr>
    <w:r w:rsidRPr="006F7110">
      <w:rPr>
        <w:rFonts w:ascii="Arial" w:hAnsi="Arial" w:cs="Arial"/>
        <w:color w:val="193A5F"/>
        <w:sz w:val="18"/>
        <w:szCs w:val="18"/>
      </w:rPr>
      <w:t xml:space="preserve">Odbor </w:t>
    </w:r>
    <w:r w:rsidR="00333601">
      <w:rPr>
        <w:rFonts w:ascii="Arial" w:hAnsi="Arial" w:cs="Arial"/>
        <w:color w:val="193A5F"/>
        <w:sz w:val="18"/>
        <w:szCs w:val="18"/>
      </w:rPr>
      <w:t>správních činností</w:t>
    </w:r>
    <w:r w:rsidR="00AA1849" w:rsidRPr="006F7110">
      <w:rPr>
        <w:rFonts w:ascii="Arial" w:hAnsi="Arial" w:cs="Arial"/>
        <w:color w:val="193A5F"/>
        <w:sz w:val="18"/>
        <w:szCs w:val="18"/>
      </w:rPr>
      <w:tab/>
    </w:r>
    <w:r w:rsidR="00AA1849" w:rsidRPr="006F7110">
      <w:rPr>
        <w:rStyle w:val="slostrnky"/>
        <w:rFonts w:ascii="Arial" w:hAnsi="Arial" w:cs="Arial"/>
        <w:color w:val="193A5F"/>
        <w:sz w:val="18"/>
        <w:szCs w:val="18"/>
      </w:rPr>
      <w:fldChar w:fldCharType="begin"/>
    </w:r>
    <w:r w:rsidR="00AA1849" w:rsidRPr="006F7110">
      <w:rPr>
        <w:rStyle w:val="slostrnky"/>
        <w:rFonts w:ascii="Arial" w:hAnsi="Arial" w:cs="Arial"/>
        <w:color w:val="193A5F"/>
        <w:sz w:val="18"/>
        <w:szCs w:val="18"/>
      </w:rPr>
      <w:instrText xml:space="preserve"> PAGE </w:instrText>
    </w:r>
    <w:r w:rsidR="00AA1849" w:rsidRPr="006F7110">
      <w:rPr>
        <w:rStyle w:val="slostrnky"/>
        <w:rFonts w:ascii="Arial" w:hAnsi="Arial" w:cs="Arial"/>
        <w:color w:val="193A5F"/>
        <w:sz w:val="18"/>
        <w:szCs w:val="18"/>
      </w:rPr>
      <w:fldChar w:fldCharType="separate"/>
    </w:r>
    <w:r w:rsidR="005B6491">
      <w:rPr>
        <w:rStyle w:val="slostrnky"/>
        <w:rFonts w:ascii="Arial" w:hAnsi="Arial" w:cs="Arial"/>
        <w:noProof/>
        <w:color w:val="193A5F"/>
        <w:sz w:val="18"/>
        <w:szCs w:val="18"/>
      </w:rPr>
      <w:t>2</w:t>
    </w:r>
    <w:r w:rsidR="00AA1849" w:rsidRPr="006F7110">
      <w:rPr>
        <w:rStyle w:val="slostrnky"/>
        <w:rFonts w:ascii="Arial" w:hAnsi="Arial" w:cs="Arial"/>
        <w:color w:val="193A5F"/>
        <w:sz w:val="18"/>
        <w:szCs w:val="18"/>
      </w:rPr>
      <w:fldChar w:fldCharType="end"/>
    </w:r>
    <w:r w:rsidR="00AA1849" w:rsidRPr="006F7110">
      <w:rPr>
        <w:rStyle w:val="slostrnky"/>
        <w:rFonts w:ascii="Arial" w:hAnsi="Arial" w:cs="Arial"/>
        <w:color w:val="193A5F"/>
        <w:sz w:val="18"/>
        <w:szCs w:val="18"/>
      </w:rPr>
      <w:t> / </w:t>
    </w:r>
    <w:r w:rsidR="00AA1849" w:rsidRPr="006F7110">
      <w:rPr>
        <w:rStyle w:val="slostrnky"/>
        <w:rFonts w:ascii="Arial" w:hAnsi="Arial" w:cs="Arial"/>
        <w:color w:val="193A5F"/>
        <w:sz w:val="18"/>
        <w:szCs w:val="18"/>
      </w:rPr>
      <w:fldChar w:fldCharType="begin"/>
    </w:r>
    <w:r w:rsidR="00AA1849" w:rsidRPr="006F7110">
      <w:rPr>
        <w:rStyle w:val="slostrnky"/>
        <w:rFonts w:ascii="Arial" w:hAnsi="Arial" w:cs="Arial"/>
        <w:color w:val="193A5F"/>
        <w:sz w:val="18"/>
        <w:szCs w:val="18"/>
      </w:rPr>
      <w:instrText xml:space="preserve"> NUMPAGES </w:instrText>
    </w:r>
    <w:r w:rsidR="00AA1849" w:rsidRPr="006F7110">
      <w:rPr>
        <w:rStyle w:val="slostrnky"/>
        <w:rFonts w:ascii="Arial" w:hAnsi="Arial" w:cs="Arial"/>
        <w:color w:val="193A5F"/>
        <w:sz w:val="18"/>
        <w:szCs w:val="18"/>
      </w:rPr>
      <w:fldChar w:fldCharType="separate"/>
    </w:r>
    <w:r w:rsidR="005B6491">
      <w:rPr>
        <w:rStyle w:val="slostrnky"/>
        <w:rFonts w:ascii="Arial" w:hAnsi="Arial" w:cs="Arial"/>
        <w:noProof/>
        <w:color w:val="193A5F"/>
        <w:sz w:val="18"/>
        <w:szCs w:val="18"/>
      </w:rPr>
      <w:t>2</w:t>
    </w:r>
    <w:r w:rsidR="00AA1849" w:rsidRPr="006F7110">
      <w:rPr>
        <w:rStyle w:val="slostrnky"/>
        <w:rFonts w:ascii="Arial" w:hAnsi="Arial" w:cs="Arial"/>
        <w:color w:val="193A5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0A1F7" w14:textId="77777777" w:rsidR="002C3F5E" w:rsidRPr="00227B1E" w:rsidRDefault="00CC0FE9" w:rsidP="002C3F5E">
    <w:pPr>
      <w:autoSpaceDE w:val="0"/>
      <w:autoSpaceDN w:val="0"/>
      <w:adjustRightInd w:val="0"/>
      <w:spacing w:line="276" w:lineRule="auto"/>
      <w:ind w:right="-766"/>
      <w:rPr>
        <w:rFonts w:ascii="Arial" w:hAnsi="Arial" w:cs="Arial"/>
        <w:color w:val="193A5F"/>
        <w:sz w:val="16"/>
        <w:szCs w:val="16"/>
      </w:rPr>
    </w:pPr>
    <w:r w:rsidRPr="00227B1E">
      <w:rPr>
        <w:rFonts w:ascii="Arial" w:hAnsi="Arial" w:cs="Arial"/>
        <w:color w:val="193A5F"/>
        <w:sz w:val="16"/>
        <w:szCs w:val="16"/>
      </w:rPr>
      <w:t xml:space="preserve">Město Kopřivnice – </w:t>
    </w:r>
    <w:r w:rsidR="002C3F5E" w:rsidRPr="00227B1E">
      <w:rPr>
        <w:rFonts w:ascii="Arial" w:hAnsi="Arial" w:cs="Arial"/>
        <w:color w:val="193A5F"/>
        <w:sz w:val="16"/>
        <w:szCs w:val="16"/>
      </w:rPr>
      <w:t>Městský</w:t>
    </w:r>
    <w:r w:rsidRPr="00227B1E">
      <w:rPr>
        <w:rFonts w:ascii="Arial" w:hAnsi="Arial" w:cs="Arial"/>
        <w:color w:val="193A5F"/>
        <w:sz w:val="16"/>
        <w:szCs w:val="16"/>
      </w:rPr>
      <w:t xml:space="preserve"> </w:t>
    </w:r>
    <w:r w:rsidR="002C3F5E" w:rsidRPr="00227B1E">
      <w:rPr>
        <w:rFonts w:ascii="Arial" w:hAnsi="Arial" w:cs="Arial"/>
        <w:color w:val="193A5F"/>
        <w:sz w:val="16"/>
        <w:szCs w:val="16"/>
      </w:rPr>
      <w:t>úřad Kopřivnice, Štefánikova 1163/12, CZ-742</w:t>
    </w:r>
    <w:r w:rsidRPr="00227B1E">
      <w:rPr>
        <w:rFonts w:ascii="Arial" w:hAnsi="Arial" w:cs="Arial"/>
        <w:color w:val="193A5F"/>
        <w:sz w:val="16"/>
        <w:szCs w:val="16"/>
      </w:rPr>
      <w:t> </w:t>
    </w:r>
    <w:proofErr w:type="gramStart"/>
    <w:r w:rsidR="002C3F5E" w:rsidRPr="00227B1E">
      <w:rPr>
        <w:rFonts w:ascii="Arial" w:hAnsi="Arial" w:cs="Arial"/>
        <w:color w:val="193A5F"/>
        <w:sz w:val="16"/>
        <w:szCs w:val="16"/>
      </w:rPr>
      <w:t>21</w:t>
    </w:r>
    <w:r w:rsidRPr="00227B1E">
      <w:rPr>
        <w:rFonts w:ascii="Arial" w:hAnsi="Arial" w:cs="Arial"/>
        <w:color w:val="193A5F"/>
        <w:sz w:val="16"/>
        <w:szCs w:val="16"/>
      </w:rPr>
      <w:t>  </w:t>
    </w:r>
    <w:r w:rsidR="002C3F5E" w:rsidRPr="00227B1E">
      <w:rPr>
        <w:rFonts w:ascii="Arial" w:hAnsi="Arial" w:cs="Arial"/>
        <w:color w:val="193A5F"/>
        <w:sz w:val="16"/>
        <w:szCs w:val="16"/>
      </w:rPr>
      <w:t>Kopřivnice</w:t>
    </w:r>
    <w:proofErr w:type="gramEnd"/>
  </w:p>
  <w:p w14:paraId="40225028" w14:textId="77777777" w:rsidR="002C3F5E" w:rsidRPr="00227B1E" w:rsidRDefault="002C3F5E" w:rsidP="002C3F5E">
    <w:pPr>
      <w:autoSpaceDE w:val="0"/>
      <w:autoSpaceDN w:val="0"/>
      <w:adjustRightInd w:val="0"/>
      <w:rPr>
        <w:rFonts w:ascii="MS Shell Dlg 2" w:hAnsi="MS Shell Dlg 2" w:cs="MS Shell Dlg 2"/>
        <w:color w:val="193A5F"/>
        <w:sz w:val="17"/>
        <w:szCs w:val="17"/>
      </w:rPr>
    </w:pPr>
    <w:r w:rsidRPr="00227B1E">
      <w:rPr>
        <w:rFonts w:ascii="Arial" w:hAnsi="Arial" w:cs="Arial"/>
        <w:color w:val="193A5F"/>
        <w:sz w:val="16"/>
        <w:szCs w:val="16"/>
      </w:rPr>
      <w:t>IČO:</w:t>
    </w:r>
    <w:r w:rsidR="00CC0FE9" w:rsidRPr="00227B1E">
      <w:rPr>
        <w:rFonts w:ascii="Arial" w:hAnsi="Arial" w:cs="Arial"/>
        <w:color w:val="193A5F"/>
        <w:sz w:val="16"/>
        <w:szCs w:val="16"/>
      </w:rPr>
      <w:t> </w:t>
    </w:r>
    <w:r w:rsidRPr="00227B1E">
      <w:rPr>
        <w:rFonts w:ascii="Arial" w:hAnsi="Arial" w:cs="Arial"/>
        <w:color w:val="193A5F"/>
        <w:sz w:val="16"/>
        <w:szCs w:val="16"/>
      </w:rPr>
      <w:t xml:space="preserve">00298077   </w:t>
    </w:r>
    <w:r w:rsidRPr="00966482">
      <w:rPr>
        <w:rFonts w:ascii="Arial" w:hAnsi="Arial" w:cs="Arial"/>
        <w:color w:val="193A5F"/>
        <w:sz w:val="16"/>
        <w:szCs w:val="16"/>
      </w:rPr>
      <w:t>●</w:t>
    </w:r>
    <w:r w:rsidRPr="00227B1E">
      <w:rPr>
        <w:rFonts w:ascii="Arial" w:hAnsi="Arial" w:cs="Arial"/>
        <w:color w:val="193A5F"/>
        <w:sz w:val="16"/>
        <w:szCs w:val="16"/>
      </w:rPr>
      <w:t xml:space="preserve">   DIČ:</w:t>
    </w:r>
    <w:r w:rsidR="00CC0FE9" w:rsidRPr="00227B1E">
      <w:rPr>
        <w:rFonts w:ascii="Arial" w:hAnsi="Arial" w:cs="Arial"/>
        <w:color w:val="193A5F"/>
        <w:sz w:val="16"/>
        <w:szCs w:val="16"/>
      </w:rPr>
      <w:t> </w:t>
    </w:r>
    <w:r w:rsidRPr="00227B1E">
      <w:rPr>
        <w:rFonts w:ascii="Arial" w:hAnsi="Arial" w:cs="Arial"/>
        <w:color w:val="193A5F"/>
        <w:sz w:val="16"/>
        <w:szCs w:val="16"/>
      </w:rPr>
      <w:t xml:space="preserve">CZ00298077   </w:t>
    </w:r>
    <w:r w:rsidRPr="00966482">
      <w:rPr>
        <w:rFonts w:ascii="Arial" w:hAnsi="Arial" w:cs="Arial"/>
        <w:color w:val="193A5F"/>
        <w:sz w:val="16"/>
        <w:szCs w:val="16"/>
      </w:rPr>
      <w:t>●</w:t>
    </w:r>
    <w:r w:rsidRPr="00227B1E">
      <w:rPr>
        <w:rFonts w:ascii="Arial" w:hAnsi="Arial" w:cs="Arial"/>
        <w:color w:val="193A5F"/>
        <w:sz w:val="16"/>
        <w:szCs w:val="16"/>
      </w:rPr>
      <w:t xml:space="preserve">   IDS:</w:t>
    </w:r>
    <w:r w:rsidR="00CC0FE9" w:rsidRPr="00227B1E">
      <w:rPr>
        <w:rFonts w:ascii="Arial" w:hAnsi="Arial" w:cs="Arial"/>
        <w:color w:val="193A5F"/>
        <w:sz w:val="16"/>
        <w:szCs w:val="16"/>
      </w:rPr>
      <w:t> </w:t>
    </w:r>
    <w:r w:rsidRPr="00227B1E">
      <w:rPr>
        <w:rFonts w:ascii="Arial" w:hAnsi="Arial" w:cs="Arial"/>
        <w:color w:val="193A5F"/>
        <w:sz w:val="16"/>
        <w:szCs w:val="16"/>
      </w:rPr>
      <w:t>42bb7zg</w:t>
    </w:r>
  </w:p>
  <w:p w14:paraId="7F69D6AF" w14:textId="77777777" w:rsidR="0073303C" w:rsidRPr="00227B1E" w:rsidRDefault="002C3F5E" w:rsidP="002C3F5E">
    <w:pPr>
      <w:autoSpaceDE w:val="0"/>
      <w:autoSpaceDN w:val="0"/>
      <w:adjustRightInd w:val="0"/>
      <w:spacing w:line="276" w:lineRule="auto"/>
      <w:ind w:right="-766"/>
      <w:rPr>
        <w:rFonts w:ascii="Arial" w:hAnsi="Arial" w:cs="Arial"/>
        <w:color w:val="193A5F"/>
        <w:sz w:val="16"/>
        <w:szCs w:val="16"/>
      </w:rPr>
    </w:pPr>
    <w:r w:rsidRPr="00227B1E">
      <w:rPr>
        <w:rFonts w:ascii="Arial" w:hAnsi="Arial" w:cs="Arial"/>
        <w:color w:val="193A5F"/>
        <w:sz w:val="16"/>
        <w:szCs w:val="16"/>
      </w:rPr>
      <w:t xml:space="preserve">posta@koprivnice.cz   </w:t>
    </w:r>
    <w:r w:rsidRPr="00966482">
      <w:rPr>
        <w:rFonts w:ascii="Arial" w:hAnsi="Arial" w:cs="Arial"/>
        <w:color w:val="193A5F"/>
        <w:sz w:val="16"/>
        <w:szCs w:val="16"/>
      </w:rPr>
      <w:t>●</w:t>
    </w:r>
    <w:r w:rsidRPr="00227B1E">
      <w:rPr>
        <w:rFonts w:ascii="Arial" w:hAnsi="Arial" w:cs="Arial"/>
        <w:color w:val="193A5F"/>
        <w:sz w:val="16"/>
        <w:szCs w:val="16"/>
      </w:rPr>
      <w:t xml:space="preserve">   +420</w:t>
    </w:r>
    <w:r w:rsidR="00CC0FE9" w:rsidRPr="00227B1E">
      <w:rPr>
        <w:rFonts w:ascii="Arial" w:hAnsi="Arial" w:cs="Arial"/>
        <w:color w:val="193A5F"/>
        <w:sz w:val="16"/>
        <w:szCs w:val="16"/>
      </w:rPr>
      <w:t> </w:t>
    </w:r>
    <w:r w:rsidRPr="00227B1E">
      <w:rPr>
        <w:rFonts w:ascii="Arial" w:hAnsi="Arial" w:cs="Arial"/>
        <w:color w:val="193A5F"/>
        <w:sz w:val="16"/>
        <w:szCs w:val="16"/>
      </w:rPr>
      <w:t>556</w:t>
    </w:r>
    <w:r w:rsidR="00CC0FE9" w:rsidRPr="00227B1E">
      <w:rPr>
        <w:rFonts w:ascii="Arial" w:hAnsi="Arial" w:cs="Arial"/>
        <w:color w:val="193A5F"/>
        <w:sz w:val="16"/>
        <w:szCs w:val="16"/>
      </w:rPr>
      <w:t> </w:t>
    </w:r>
    <w:r w:rsidRPr="00227B1E">
      <w:rPr>
        <w:rFonts w:ascii="Arial" w:hAnsi="Arial" w:cs="Arial"/>
        <w:color w:val="193A5F"/>
        <w:sz w:val="16"/>
        <w:szCs w:val="16"/>
      </w:rPr>
      <w:t>879</w:t>
    </w:r>
    <w:r w:rsidR="00CC0FE9" w:rsidRPr="00227B1E">
      <w:rPr>
        <w:rFonts w:ascii="Arial" w:hAnsi="Arial" w:cs="Arial"/>
        <w:color w:val="193A5F"/>
        <w:sz w:val="16"/>
        <w:szCs w:val="16"/>
      </w:rPr>
      <w:t> </w:t>
    </w:r>
    <w:r w:rsidRPr="00227B1E">
      <w:rPr>
        <w:rFonts w:ascii="Arial" w:hAnsi="Arial" w:cs="Arial"/>
        <w:color w:val="193A5F"/>
        <w:sz w:val="16"/>
        <w:szCs w:val="16"/>
      </w:rPr>
      <w:t xml:space="preserve">411   </w:t>
    </w:r>
    <w:r w:rsidRPr="00966482">
      <w:rPr>
        <w:rFonts w:ascii="Arial" w:hAnsi="Arial" w:cs="Arial"/>
        <w:color w:val="193A5F"/>
        <w:sz w:val="16"/>
        <w:szCs w:val="16"/>
      </w:rPr>
      <w:t>●</w:t>
    </w:r>
    <w:r w:rsidRPr="00227B1E">
      <w:rPr>
        <w:rFonts w:ascii="Arial" w:hAnsi="Arial" w:cs="Arial"/>
        <w:color w:val="193A5F"/>
        <w:sz w:val="16"/>
        <w:szCs w:val="16"/>
      </w:rPr>
      <w:t xml:space="preserve">   www.koprivnice.cz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BC31E" w14:textId="77777777" w:rsidR="00A87E0E" w:rsidRDefault="00A87E0E">
      <w:r>
        <w:separator/>
      </w:r>
    </w:p>
  </w:footnote>
  <w:footnote w:type="continuationSeparator" w:id="0">
    <w:p w14:paraId="6182F6F5" w14:textId="77777777" w:rsidR="00A87E0E" w:rsidRDefault="00A87E0E">
      <w:r>
        <w:continuationSeparator/>
      </w:r>
    </w:p>
  </w:footnote>
  <w:footnote w:id="1">
    <w:p w14:paraId="421B6738" w14:textId="41BA2B20" w:rsidR="00333601" w:rsidRDefault="00333601" w:rsidP="00333601">
      <w:pPr>
        <w:pStyle w:val="Textpoznpodarou"/>
      </w:pPr>
      <w:r>
        <w:rPr>
          <w:rStyle w:val="Znakapoznpodarou"/>
        </w:rPr>
        <w:sym w:font="Symbol" w:char="F02A"/>
      </w:r>
      <w:r>
        <w:t xml:space="preserve"> zastupitelstvo města, rada města, starosta města, městský úřad, zvláštní orgán zřízený podle zákona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jc w:val="center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1119"/>
      <w:gridCol w:w="7657"/>
      <w:gridCol w:w="1997"/>
    </w:tblGrid>
    <w:tr w:rsidR="00AC3738" w:rsidRPr="00F777B5" w14:paraId="20A977CF" w14:textId="77777777" w:rsidTr="00F57BD8">
      <w:trPr>
        <w:cantSplit/>
        <w:trHeight w:hRule="exact" w:val="1134"/>
        <w:jc w:val="center"/>
      </w:trPr>
      <w:tc>
        <w:tcPr>
          <w:tcW w:w="1119" w:type="dxa"/>
          <w:vAlign w:val="center"/>
        </w:tcPr>
        <w:p w14:paraId="70C3FDA4" w14:textId="64F05477" w:rsidR="00AC3738" w:rsidRPr="00BE7021" w:rsidRDefault="00333601" w:rsidP="00F57BD8">
          <w:pPr>
            <w:rPr>
              <w:rFonts w:ascii="Arial" w:hAnsi="Arial" w:cs="Arial"/>
              <w:sz w:val="20"/>
              <w:szCs w:val="20"/>
            </w:rPr>
          </w:pPr>
          <w:r w:rsidRPr="00BE7021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00C1CD59" wp14:editId="040F95BE">
                <wp:extent cx="581025" cy="714375"/>
                <wp:effectExtent l="0" t="0" r="0" b="0"/>
                <wp:docPr id="1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743" t="-3050" r="-3743" b="-30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7" w:type="dxa"/>
          <w:vAlign w:val="center"/>
        </w:tcPr>
        <w:p w14:paraId="29E674FD" w14:textId="77777777" w:rsidR="00AC3738" w:rsidRPr="00BE7021" w:rsidRDefault="00AC3738" w:rsidP="00F57BD8">
          <w:pPr>
            <w:rPr>
              <w:rFonts w:ascii="Arial" w:hAnsi="Arial" w:cs="Arial"/>
              <w:b/>
              <w:caps/>
              <w:color w:val="193A5F"/>
              <w:sz w:val="32"/>
              <w:szCs w:val="32"/>
            </w:rPr>
          </w:pPr>
          <w:r w:rsidRPr="00BE7021">
            <w:rPr>
              <w:rFonts w:ascii="Arial" w:hAnsi="Arial" w:cs="Arial"/>
              <w:b/>
              <w:caps/>
              <w:color w:val="193A5F"/>
              <w:sz w:val="32"/>
              <w:szCs w:val="32"/>
            </w:rPr>
            <w:t>Městský úřad Kopřivnice</w:t>
          </w:r>
        </w:p>
        <w:p w14:paraId="0922E3DB" w14:textId="77777777" w:rsidR="00AC3738" w:rsidRPr="00143ECF" w:rsidRDefault="00AC3738" w:rsidP="00F57BD8">
          <w:pPr>
            <w:rPr>
              <w:rFonts w:ascii="Arial" w:hAnsi="Arial" w:cs="Arial"/>
              <w:caps/>
              <w:color w:val="193A5F"/>
              <w:spacing w:val="10"/>
            </w:rPr>
          </w:pPr>
          <w:r w:rsidRPr="00143ECF">
            <w:rPr>
              <w:rFonts w:ascii="Arial" w:hAnsi="Arial" w:cs="Arial"/>
              <w:caps/>
              <w:color w:val="193A5F"/>
              <w:spacing w:val="10"/>
            </w:rPr>
            <w:t>Město Kopřivnice</w:t>
          </w:r>
        </w:p>
        <w:p w14:paraId="1A8C0926" w14:textId="746CDD8B" w:rsidR="00AC3738" w:rsidRPr="00B4298D" w:rsidRDefault="00AC3738" w:rsidP="00F57BD8">
          <w:pPr>
            <w:rPr>
              <w:rFonts w:ascii="Arial" w:hAnsi="Arial" w:cs="Arial"/>
              <w:caps/>
              <w:color w:val="004267"/>
              <w:spacing w:val="10"/>
            </w:rPr>
          </w:pPr>
          <w:r w:rsidRPr="00227B1E">
            <w:rPr>
              <w:rFonts w:ascii="Arial" w:hAnsi="Arial" w:cs="Arial"/>
              <w:color w:val="193A5F"/>
              <w:spacing w:val="10"/>
            </w:rPr>
            <w:t xml:space="preserve">Odbor </w:t>
          </w:r>
          <w:r w:rsidR="00333601">
            <w:rPr>
              <w:rFonts w:ascii="Arial" w:hAnsi="Arial" w:cs="Arial"/>
              <w:color w:val="193A5F"/>
              <w:spacing w:val="10"/>
            </w:rPr>
            <w:t>správních činností</w:t>
          </w:r>
        </w:p>
      </w:tc>
      <w:tc>
        <w:tcPr>
          <w:tcW w:w="1997" w:type="dxa"/>
        </w:tcPr>
        <w:p w14:paraId="0947C050" w14:textId="77777777" w:rsidR="00AC3738" w:rsidRPr="00BE7021" w:rsidRDefault="00AC3738" w:rsidP="00F57BD8">
          <w:pPr>
            <w:jc w:val="right"/>
            <w:rPr>
              <w:rFonts w:ascii="IDAutomationHC39M" w:hAnsi="IDAutomationHC39M"/>
              <w:color w:val="000000"/>
              <w:sz w:val="12"/>
              <w:szCs w:val="12"/>
            </w:rPr>
          </w:pPr>
        </w:p>
      </w:tc>
    </w:tr>
  </w:tbl>
  <w:p w14:paraId="20660343" w14:textId="77777777" w:rsidR="00AC3738" w:rsidRPr="000011DB" w:rsidRDefault="00AC3738" w:rsidP="00AC3738">
    <w:pPr>
      <w:rPr>
        <w:rFonts w:ascii="Arial" w:hAnsi="Arial" w:cs="Arial"/>
        <w:sz w:val="6"/>
        <w:szCs w:val="6"/>
      </w:rPr>
    </w:pPr>
    <w:r w:rsidRPr="000011DB">
      <w:rPr>
        <w:rFonts w:ascii="Arial" w:hAnsi="Arial" w:cs="Arial"/>
        <w:sz w:val="6"/>
        <w:szCs w:val="6"/>
      </w:rPr>
      <w:t>                   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1074D"/>
    <w:multiLevelType w:val="hybridMultilevel"/>
    <w:tmpl w:val="DE38B466"/>
    <w:lvl w:ilvl="0" w:tplc="97121A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29247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01"/>
    <w:rsid w:val="00000D5F"/>
    <w:rsid w:val="000041F7"/>
    <w:rsid w:val="00037020"/>
    <w:rsid w:val="000400DB"/>
    <w:rsid w:val="00041DBC"/>
    <w:rsid w:val="00046F4A"/>
    <w:rsid w:val="000505BB"/>
    <w:rsid w:val="00067177"/>
    <w:rsid w:val="0007091C"/>
    <w:rsid w:val="00072FB4"/>
    <w:rsid w:val="00074DEA"/>
    <w:rsid w:val="00080BBD"/>
    <w:rsid w:val="0008364A"/>
    <w:rsid w:val="000A7A93"/>
    <w:rsid w:val="000D77E5"/>
    <w:rsid w:val="000F018B"/>
    <w:rsid w:val="000F62EC"/>
    <w:rsid w:val="001016F4"/>
    <w:rsid w:val="00101976"/>
    <w:rsid w:val="0010693E"/>
    <w:rsid w:val="00110991"/>
    <w:rsid w:val="00117673"/>
    <w:rsid w:val="00117A57"/>
    <w:rsid w:val="00125387"/>
    <w:rsid w:val="00127CD6"/>
    <w:rsid w:val="0013637E"/>
    <w:rsid w:val="00144C0A"/>
    <w:rsid w:val="0014636E"/>
    <w:rsid w:val="00156851"/>
    <w:rsid w:val="00160AA6"/>
    <w:rsid w:val="0016188F"/>
    <w:rsid w:val="001621B5"/>
    <w:rsid w:val="00180936"/>
    <w:rsid w:val="001856A3"/>
    <w:rsid w:val="001918F0"/>
    <w:rsid w:val="00192C17"/>
    <w:rsid w:val="0019764A"/>
    <w:rsid w:val="001A023C"/>
    <w:rsid w:val="001B2B4D"/>
    <w:rsid w:val="001D725A"/>
    <w:rsid w:val="001E6846"/>
    <w:rsid w:val="001F5D75"/>
    <w:rsid w:val="00206DB3"/>
    <w:rsid w:val="00211098"/>
    <w:rsid w:val="00216068"/>
    <w:rsid w:val="00217F97"/>
    <w:rsid w:val="0022220A"/>
    <w:rsid w:val="00227B1E"/>
    <w:rsid w:val="002323EE"/>
    <w:rsid w:val="00245268"/>
    <w:rsid w:val="002529C2"/>
    <w:rsid w:val="00255CD9"/>
    <w:rsid w:val="0028549C"/>
    <w:rsid w:val="002968CD"/>
    <w:rsid w:val="002A3BFB"/>
    <w:rsid w:val="002C3F5E"/>
    <w:rsid w:val="002E50EF"/>
    <w:rsid w:val="003138D2"/>
    <w:rsid w:val="00320D07"/>
    <w:rsid w:val="00325A9A"/>
    <w:rsid w:val="003271E5"/>
    <w:rsid w:val="00333601"/>
    <w:rsid w:val="00340767"/>
    <w:rsid w:val="00363B12"/>
    <w:rsid w:val="0038258D"/>
    <w:rsid w:val="003879F3"/>
    <w:rsid w:val="003A0984"/>
    <w:rsid w:val="003A3EBA"/>
    <w:rsid w:val="003B77B4"/>
    <w:rsid w:val="003C197D"/>
    <w:rsid w:val="003E40F7"/>
    <w:rsid w:val="004013E5"/>
    <w:rsid w:val="004019B3"/>
    <w:rsid w:val="0041104D"/>
    <w:rsid w:val="00415433"/>
    <w:rsid w:val="004239A9"/>
    <w:rsid w:val="00441600"/>
    <w:rsid w:val="00452EFC"/>
    <w:rsid w:val="00453CEB"/>
    <w:rsid w:val="00465474"/>
    <w:rsid w:val="00465FDC"/>
    <w:rsid w:val="0047009A"/>
    <w:rsid w:val="004819AF"/>
    <w:rsid w:val="00492E3E"/>
    <w:rsid w:val="0049564B"/>
    <w:rsid w:val="004A44C5"/>
    <w:rsid w:val="004A6A5A"/>
    <w:rsid w:val="004B1BB0"/>
    <w:rsid w:val="004C1E7B"/>
    <w:rsid w:val="004D1F4F"/>
    <w:rsid w:val="004D4202"/>
    <w:rsid w:val="004E54AD"/>
    <w:rsid w:val="004F65A2"/>
    <w:rsid w:val="00516852"/>
    <w:rsid w:val="00525BF2"/>
    <w:rsid w:val="0054329C"/>
    <w:rsid w:val="00553552"/>
    <w:rsid w:val="00573822"/>
    <w:rsid w:val="00577768"/>
    <w:rsid w:val="00580594"/>
    <w:rsid w:val="00580D7A"/>
    <w:rsid w:val="00587A9B"/>
    <w:rsid w:val="005A57DF"/>
    <w:rsid w:val="005B28DB"/>
    <w:rsid w:val="005B36B6"/>
    <w:rsid w:val="005B4929"/>
    <w:rsid w:val="005B4C30"/>
    <w:rsid w:val="005B6491"/>
    <w:rsid w:val="005D17ED"/>
    <w:rsid w:val="005D6C42"/>
    <w:rsid w:val="005E1224"/>
    <w:rsid w:val="005E5C2C"/>
    <w:rsid w:val="005F274B"/>
    <w:rsid w:val="006045C7"/>
    <w:rsid w:val="0063310A"/>
    <w:rsid w:val="00640156"/>
    <w:rsid w:val="00642740"/>
    <w:rsid w:val="00654822"/>
    <w:rsid w:val="00656D0A"/>
    <w:rsid w:val="00670F3B"/>
    <w:rsid w:val="006724D9"/>
    <w:rsid w:val="006A0939"/>
    <w:rsid w:val="006B0868"/>
    <w:rsid w:val="006B1F78"/>
    <w:rsid w:val="006B71AE"/>
    <w:rsid w:val="006C4CE8"/>
    <w:rsid w:val="006F7110"/>
    <w:rsid w:val="0070168C"/>
    <w:rsid w:val="00707D50"/>
    <w:rsid w:val="00711697"/>
    <w:rsid w:val="0073303C"/>
    <w:rsid w:val="00733CE3"/>
    <w:rsid w:val="007545DE"/>
    <w:rsid w:val="007548D8"/>
    <w:rsid w:val="007560ED"/>
    <w:rsid w:val="00764BAB"/>
    <w:rsid w:val="0076600F"/>
    <w:rsid w:val="007841CE"/>
    <w:rsid w:val="00793266"/>
    <w:rsid w:val="007975B9"/>
    <w:rsid w:val="007A4484"/>
    <w:rsid w:val="007B44FD"/>
    <w:rsid w:val="007B71E7"/>
    <w:rsid w:val="007C4EA7"/>
    <w:rsid w:val="007D039E"/>
    <w:rsid w:val="007E2595"/>
    <w:rsid w:val="007E5DAA"/>
    <w:rsid w:val="007F3F63"/>
    <w:rsid w:val="007F4342"/>
    <w:rsid w:val="00801696"/>
    <w:rsid w:val="00801B87"/>
    <w:rsid w:val="00804A17"/>
    <w:rsid w:val="00804A25"/>
    <w:rsid w:val="0080649F"/>
    <w:rsid w:val="00807B0F"/>
    <w:rsid w:val="00820AD7"/>
    <w:rsid w:val="00822DB5"/>
    <w:rsid w:val="00830A39"/>
    <w:rsid w:val="00841D10"/>
    <w:rsid w:val="008436B9"/>
    <w:rsid w:val="00856D25"/>
    <w:rsid w:val="00881C92"/>
    <w:rsid w:val="00884C4D"/>
    <w:rsid w:val="00894E9E"/>
    <w:rsid w:val="008B4611"/>
    <w:rsid w:val="008D7FDE"/>
    <w:rsid w:val="008E3632"/>
    <w:rsid w:val="008E4501"/>
    <w:rsid w:val="008E6FA3"/>
    <w:rsid w:val="00901001"/>
    <w:rsid w:val="009140D8"/>
    <w:rsid w:val="00950530"/>
    <w:rsid w:val="00966482"/>
    <w:rsid w:val="00981600"/>
    <w:rsid w:val="00985A77"/>
    <w:rsid w:val="00990A88"/>
    <w:rsid w:val="009A11CD"/>
    <w:rsid w:val="009B5BF2"/>
    <w:rsid w:val="009B766D"/>
    <w:rsid w:val="009C0805"/>
    <w:rsid w:val="009D49CC"/>
    <w:rsid w:val="009D6FAC"/>
    <w:rsid w:val="009E1CF5"/>
    <w:rsid w:val="00A001F8"/>
    <w:rsid w:val="00A13B80"/>
    <w:rsid w:val="00A13D4D"/>
    <w:rsid w:val="00A16610"/>
    <w:rsid w:val="00A16AA4"/>
    <w:rsid w:val="00A31500"/>
    <w:rsid w:val="00A31BB4"/>
    <w:rsid w:val="00A37023"/>
    <w:rsid w:val="00A574EB"/>
    <w:rsid w:val="00A66D79"/>
    <w:rsid w:val="00A66DC3"/>
    <w:rsid w:val="00A76948"/>
    <w:rsid w:val="00A80D47"/>
    <w:rsid w:val="00A87E0E"/>
    <w:rsid w:val="00AA1849"/>
    <w:rsid w:val="00AA2BF9"/>
    <w:rsid w:val="00AB50B6"/>
    <w:rsid w:val="00AC2C0D"/>
    <w:rsid w:val="00AC3738"/>
    <w:rsid w:val="00AE2B6C"/>
    <w:rsid w:val="00AE7BFD"/>
    <w:rsid w:val="00AE7C3E"/>
    <w:rsid w:val="00AF749F"/>
    <w:rsid w:val="00B00D9E"/>
    <w:rsid w:val="00B102B6"/>
    <w:rsid w:val="00B105CC"/>
    <w:rsid w:val="00B10DFD"/>
    <w:rsid w:val="00B12119"/>
    <w:rsid w:val="00B17557"/>
    <w:rsid w:val="00B306BD"/>
    <w:rsid w:val="00B31F8B"/>
    <w:rsid w:val="00B4298D"/>
    <w:rsid w:val="00B533C0"/>
    <w:rsid w:val="00B71722"/>
    <w:rsid w:val="00B8381F"/>
    <w:rsid w:val="00BA39D8"/>
    <w:rsid w:val="00BB2DE3"/>
    <w:rsid w:val="00BB6AFA"/>
    <w:rsid w:val="00BC066D"/>
    <w:rsid w:val="00BC0CEB"/>
    <w:rsid w:val="00BD1AA3"/>
    <w:rsid w:val="00BD2377"/>
    <w:rsid w:val="00BE0FEB"/>
    <w:rsid w:val="00BF0CA0"/>
    <w:rsid w:val="00C052AE"/>
    <w:rsid w:val="00C0565D"/>
    <w:rsid w:val="00C13A9A"/>
    <w:rsid w:val="00C17BBE"/>
    <w:rsid w:val="00C2525A"/>
    <w:rsid w:val="00C319CE"/>
    <w:rsid w:val="00C34B69"/>
    <w:rsid w:val="00C4045A"/>
    <w:rsid w:val="00C51120"/>
    <w:rsid w:val="00C527B2"/>
    <w:rsid w:val="00C54C48"/>
    <w:rsid w:val="00C776A2"/>
    <w:rsid w:val="00C90C38"/>
    <w:rsid w:val="00C92801"/>
    <w:rsid w:val="00CA4906"/>
    <w:rsid w:val="00CA621B"/>
    <w:rsid w:val="00CC0FE9"/>
    <w:rsid w:val="00CC14DC"/>
    <w:rsid w:val="00CC2814"/>
    <w:rsid w:val="00CC5C55"/>
    <w:rsid w:val="00CC6D57"/>
    <w:rsid w:val="00CD6A29"/>
    <w:rsid w:val="00CE2361"/>
    <w:rsid w:val="00CE7945"/>
    <w:rsid w:val="00D016F7"/>
    <w:rsid w:val="00D27947"/>
    <w:rsid w:val="00D301C6"/>
    <w:rsid w:val="00D3788F"/>
    <w:rsid w:val="00D45B4E"/>
    <w:rsid w:val="00D6794D"/>
    <w:rsid w:val="00D724A9"/>
    <w:rsid w:val="00D74985"/>
    <w:rsid w:val="00D75161"/>
    <w:rsid w:val="00D82B30"/>
    <w:rsid w:val="00D87E79"/>
    <w:rsid w:val="00D91326"/>
    <w:rsid w:val="00DA19A7"/>
    <w:rsid w:val="00DA1AD7"/>
    <w:rsid w:val="00DB129B"/>
    <w:rsid w:val="00DC1306"/>
    <w:rsid w:val="00DC1B42"/>
    <w:rsid w:val="00DD1FB5"/>
    <w:rsid w:val="00DD700F"/>
    <w:rsid w:val="00DF4F8D"/>
    <w:rsid w:val="00E24B31"/>
    <w:rsid w:val="00E26A5C"/>
    <w:rsid w:val="00E514DF"/>
    <w:rsid w:val="00E638D3"/>
    <w:rsid w:val="00E8511B"/>
    <w:rsid w:val="00EA68FF"/>
    <w:rsid w:val="00EB0EAA"/>
    <w:rsid w:val="00EB2DAB"/>
    <w:rsid w:val="00EC42FF"/>
    <w:rsid w:val="00ED6DB1"/>
    <w:rsid w:val="00EF15F8"/>
    <w:rsid w:val="00F00442"/>
    <w:rsid w:val="00F23CCD"/>
    <w:rsid w:val="00F24234"/>
    <w:rsid w:val="00F4638D"/>
    <w:rsid w:val="00F5270A"/>
    <w:rsid w:val="00F57BD8"/>
    <w:rsid w:val="00F85EE3"/>
    <w:rsid w:val="00FA3489"/>
    <w:rsid w:val="00FB031D"/>
    <w:rsid w:val="00FD17A7"/>
    <w:rsid w:val="00FD19D1"/>
    <w:rsid w:val="00FD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F2CB70"/>
  <w15:chartTrackingRefBased/>
  <w15:docId w15:val="{E9769928-D5C7-4B09-A65B-C845E1EB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400DB"/>
    <w:pPr>
      <w:tabs>
        <w:tab w:val="left" w:pos="4536"/>
        <w:tab w:val="right" w:pos="9072"/>
      </w:tabs>
    </w:pPr>
    <w:rPr>
      <w:rFonts w:ascii="Arial" w:hAnsi="Arial"/>
      <w:color w:val="193A5F"/>
      <w:sz w:val="16"/>
    </w:rPr>
  </w:style>
  <w:style w:type="paragraph" w:styleId="Zpat">
    <w:name w:val="footer"/>
    <w:basedOn w:val="Normln"/>
    <w:link w:val="ZpatChar"/>
    <w:uiPriority w:val="99"/>
    <w:rsid w:val="00FD17A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40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B50B6"/>
  </w:style>
  <w:style w:type="character" w:styleId="slodku">
    <w:name w:val="line number"/>
    <w:basedOn w:val="Standardnpsmoodstavce"/>
    <w:rsid w:val="00BC0CEB"/>
  </w:style>
  <w:style w:type="character" w:styleId="Hypertextovodkaz">
    <w:name w:val="Hyperlink"/>
    <w:rsid w:val="00807B0F"/>
    <w:rPr>
      <w:color w:val="0000FF"/>
      <w:u w:val="single"/>
    </w:rPr>
  </w:style>
  <w:style w:type="paragraph" w:customStyle="1" w:styleId="BasicParagraph">
    <w:name w:val="[Basic Paragraph]"/>
    <w:basedOn w:val="Normln"/>
    <w:uiPriority w:val="99"/>
    <w:rsid w:val="0022220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lang w:val="en-GB" w:eastAsia="en-US"/>
    </w:rPr>
  </w:style>
  <w:style w:type="character" w:customStyle="1" w:styleId="ZpatChar">
    <w:name w:val="Zápatí Char"/>
    <w:link w:val="Zpat"/>
    <w:uiPriority w:val="99"/>
    <w:rsid w:val="009140D8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33360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33601"/>
  </w:style>
  <w:style w:type="character" w:styleId="Znakapoznpodarou">
    <w:name w:val="footnote reference"/>
    <w:unhideWhenUsed/>
    <w:rsid w:val="00333601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441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3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oprivnice.cz/osobniudaj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!VZORY\MUKOP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MUKOPR.DOT</Template>
  <TotalTime>12</TotalTime>
  <Pages>2</Pages>
  <Words>264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Kopřivnice</vt:lpstr>
    </vt:vector>
  </TitlesOfParts>
  <Company>Město Kopřivnice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Kopřivnice</dc:title>
  <dc:subject/>
  <dc:creator>Julie Hyvnarová</dc:creator>
  <cp:keywords/>
  <dc:description/>
  <cp:lastModifiedBy>Julie Hyvnarová</cp:lastModifiedBy>
  <cp:revision>6</cp:revision>
  <cp:lastPrinted>2022-01-07T06:25:00Z</cp:lastPrinted>
  <dcterms:created xsi:type="dcterms:W3CDTF">2025-07-24T06:19:00Z</dcterms:created>
  <dcterms:modified xsi:type="dcterms:W3CDTF">2025-08-26T10:50:00Z</dcterms:modified>
</cp:coreProperties>
</file>