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8B" w:rsidRPr="00CE31AB" w:rsidRDefault="00635D8B" w:rsidP="006E745F">
      <w:pPr>
        <w:spacing w:before="360" w:after="240"/>
        <w:jc w:val="center"/>
        <w:outlineLvl w:val="0"/>
        <w:rPr>
          <w:b/>
          <w:bCs/>
        </w:rPr>
      </w:pPr>
      <w:r w:rsidRPr="00CE31AB">
        <w:rPr>
          <w:b/>
          <w:bCs/>
        </w:rPr>
        <w:t>FORMULÁŘ PRO PROJEDNÁNÍ NÁVRHU V ZASTUPITELSTVU MĚSTA KOPŘIVNICE</w:t>
      </w:r>
    </w:p>
    <w:p w:rsidR="00635D8B" w:rsidRDefault="00635D8B" w:rsidP="006E745F">
      <w:pPr>
        <w:spacing w:before="360" w:after="240"/>
        <w:outlineLvl w:val="0"/>
      </w:pPr>
      <w:r>
        <w:t xml:space="preserve">Návrh k zařazení na pořad jednání ………………………………………………………………………………………………… ………………………………………………………………………………………………… </w:t>
      </w:r>
    </w:p>
    <w:p w:rsidR="00635D8B" w:rsidRDefault="00635D8B" w:rsidP="006E745F">
      <w:pPr>
        <w:spacing w:before="360" w:after="240"/>
        <w:outlineLvl w:val="0"/>
      </w:pPr>
      <w:r>
        <w:t xml:space="preserve">Určeno pro ….. zasedání Zastupitelstva města Kopřivnice konané dne ……………… </w:t>
      </w:r>
    </w:p>
    <w:p w:rsidR="00635D8B" w:rsidRDefault="00635D8B" w:rsidP="006E745F">
      <w:pPr>
        <w:spacing w:before="360" w:after="240"/>
        <w:outlineLvl w:val="0"/>
      </w:pPr>
      <w:r>
        <w:t xml:space="preserve">Název zprávy ………………………………………………………………………………… </w:t>
      </w:r>
    </w:p>
    <w:p w:rsidR="00635D8B" w:rsidRDefault="00635D8B" w:rsidP="006E745F">
      <w:pPr>
        <w:spacing w:before="360" w:after="240"/>
        <w:outlineLvl w:val="0"/>
      </w:pPr>
      <w:r>
        <w:t xml:space="preserve">Zpracovatel ………………………………………………………………………….............. </w:t>
      </w:r>
    </w:p>
    <w:p w:rsidR="00635D8B" w:rsidRDefault="00635D8B" w:rsidP="006E745F">
      <w:pPr>
        <w:spacing w:before="360" w:after="240"/>
        <w:outlineLvl w:val="0"/>
      </w:pPr>
      <w:r>
        <w:t xml:space="preserve">Předkladatel ………………………………………………… </w:t>
      </w:r>
    </w:p>
    <w:p w:rsidR="00635D8B" w:rsidRDefault="00635D8B" w:rsidP="006E745F">
      <w:pPr>
        <w:spacing w:before="360" w:after="240"/>
        <w:outlineLvl w:val="0"/>
      </w:pPr>
      <w:r>
        <w:t xml:space="preserve">Datum vypracování zprávy ……………………………….. </w:t>
      </w:r>
    </w:p>
    <w:p w:rsidR="00635D8B" w:rsidRDefault="00635D8B" w:rsidP="006E745F">
      <w:pPr>
        <w:spacing w:before="360" w:after="240"/>
        <w:ind w:left="4248" w:firstLine="708"/>
        <w:outlineLvl w:val="0"/>
      </w:pPr>
      <w:r>
        <w:t xml:space="preserve">      podpis ………………………….. </w:t>
      </w:r>
    </w:p>
    <w:p w:rsidR="00635D8B" w:rsidRDefault="00635D8B" w:rsidP="006E745F">
      <w:pPr>
        <w:spacing w:before="360" w:after="240"/>
        <w:outlineLvl w:val="0"/>
      </w:pPr>
      <w:r>
        <w:t xml:space="preserve">Návrh na usnesení: Zastupitelstvo města po projednání             …………………………………………………………………………....... …………………………………………………………………………....... ……………………………………………………………………………… ……………………………………………………………………………… </w:t>
      </w:r>
    </w:p>
    <w:p w:rsidR="00635D8B" w:rsidRDefault="00635D8B" w:rsidP="006E745F">
      <w:pPr>
        <w:spacing w:before="360" w:after="240"/>
        <w:outlineLvl w:val="0"/>
      </w:pPr>
      <w:r>
        <w:t xml:space="preserve">Důvodová zpráva: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635D8B" w:rsidRDefault="00635D8B" w:rsidP="006E745F">
      <w:pPr>
        <w:spacing w:before="360" w:after="240"/>
        <w:outlineLvl w:val="0"/>
      </w:pPr>
      <w:r>
        <w:t xml:space="preserve">Specifikace příloh návrhu: ………………………………………………………………………………………………… …………………………………………………………………………………………………  </w:t>
      </w:r>
    </w:p>
    <w:p w:rsidR="00635D8B" w:rsidRDefault="00635D8B" w:rsidP="006E745F">
      <w:pPr>
        <w:spacing w:before="360" w:after="240"/>
        <w:outlineLvl w:val="0"/>
      </w:pPr>
    </w:p>
    <w:p w:rsidR="00635D8B" w:rsidRDefault="00635D8B" w:rsidP="006E745F">
      <w:pPr>
        <w:spacing w:before="360" w:after="240"/>
        <w:outlineLvl w:val="0"/>
      </w:pPr>
    </w:p>
    <w:p w:rsidR="00635D8B" w:rsidRDefault="00635D8B" w:rsidP="006E745F">
      <w:pPr>
        <w:spacing w:before="360" w:after="240"/>
        <w:outlineLvl w:val="0"/>
      </w:pPr>
    </w:p>
    <w:p w:rsidR="00635D8B" w:rsidRDefault="00635D8B" w:rsidP="006E745F">
      <w:pPr>
        <w:spacing w:before="360" w:after="240"/>
        <w:outlineLvl w:val="0"/>
      </w:pPr>
    </w:p>
    <w:p w:rsidR="00635D8B" w:rsidRDefault="00635D8B" w:rsidP="006E745F">
      <w:pPr>
        <w:spacing w:before="360" w:after="240"/>
        <w:outlineLvl w:val="0"/>
      </w:pPr>
    </w:p>
    <w:p w:rsidR="00635D8B" w:rsidRDefault="00635D8B" w:rsidP="006E745F">
      <w:pPr>
        <w:spacing w:before="360" w:after="240"/>
        <w:jc w:val="both"/>
        <w:outlineLvl w:val="0"/>
      </w:pPr>
      <w:r w:rsidRPr="00CE31AB">
        <w:rPr>
          <w:b/>
          <w:bCs/>
        </w:rPr>
        <w:t>Zpracovávání výše uvedených osobních údajů</w:t>
      </w:r>
      <w:r>
        <w:t xml:space="preserve"> je prováděno zákonným způsobem a tím je právní povinnost. Osobní údaje budou používány po dobu vyřizování příslušné agendy a následně uloženy po dobu skartační lhůty. </w:t>
      </w:r>
    </w:p>
    <w:p w:rsidR="00635D8B" w:rsidRDefault="00635D8B" w:rsidP="006E745F">
      <w:pPr>
        <w:spacing w:before="360" w:after="240"/>
        <w:jc w:val="both"/>
        <w:outlineLvl w:val="0"/>
      </w:pPr>
      <w:r>
        <w:t xml:space="preserve">Nepovinné osobní údaje mohou být poskytnuty subjektem a používány správcem v rámci státní správy i samosprávy v souladu s čl. 6 odst. 1 písm. e) Nařízení (EU) 2016/679, kdy zpracovávání je nezbytné pro plnění úkolu prováděného ve veřejném zájmu nebo při výkonu veřejné moci a jejich neposkytnutí není podmínkou vyřízení příslušné žádosti. </w:t>
      </w:r>
    </w:p>
    <w:p w:rsidR="00635D8B" w:rsidRDefault="00635D8B" w:rsidP="006E745F">
      <w:pPr>
        <w:spacing w:before="360" w:after="240"/>
        <w:jc w:val="both"/>
        <w:outlineLvl w:val="0"/>
      </w:pPr>
      <w:r w:rsidRPr="00CE31AB">
        <w:rPr>
          <w:b/>
          <w:bCs/>
        </w:rPr>
        <w:t>Kategorie nepovinných osobních údajů:</w:t>
      </w:r>
      <w:r>
        <w:t xml:space="preserve"> (v případě rychlejší komunikace doplňte) </w:t>
      </w:r>
    </w:p>
    <w:p w:rsidR="00635D8B" w:rsidRDefault="00635D8B" w:rsidP="006E745F">
      <w:pPr>
        <w:spacing w:before="360" w:after="240"/>
        <w:jc w:val="both"/>
        <w:outlineLvl w:val="0"/>
      </w:pPr>
      <w:r w:rsidRPr="00CE31AB">
        <w:rPr>
          <w:b/>
          <w:bCs/>
        </w:rPr>
        <w:t>Email: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31AB">
        <w:rPr>
          <w:b/>
          <w:bCs/>
        </w:rPr>
        <w:t>Tel:</w:t>
      </w:r>
      <w:r>
        <w:t xml:space="preserve"> </w:t>
      </w:r>
    </w:p>
    <w:p w:rsidR="00635D8B" w:rsidRDefault="00635D8B" w:rsidP="006E745F">
      <w:pPr>
        <w:spacing w:before="360" w:after="240"/>
        <w:jc w:val="both"/>
        <w:outlineLvl w:val="0"/>
      </w:pPr>
      <w:r w:rsidRPr="00CE31AB">
        <w:rPr>
          <w:b/>
          <w:bCs/>
        </w:rPr>
        <w:t>Účely zpracovávání:</w:t>
      </w:r>
      <w:r>
        <w:t xml:space="preserve"> Výše uvedené nepovinné osobní údaje jsou poskytovány pro výše uvedeného správce za účelem rychlejší a kvalitnější komunikace se subjektem. </w:t>
      </w:r>
    </w:p>
    <w:p w:rsidR="00635D8B" w:rsidRDefault="00635D8B" w:rsidP="006E745F">
      <w:pPr>
        <w:spacing w:before="360" w:after="240"/>
        <w:jc w:val="both"/>
        <w:outlineLvl w:val="0"/>
      </w:pPr>
      <w:r w:rsidRPr="00CE31AB">
        <w:rPr>
          <w:b/>
          <w:bCs/>
        </w:rPr>
        <w:t>Doba použití a uložení nepovinných osobních údajů:</w:t>
      </w:r>
      <w:r>
        <w:t xml:space="preserve"> Nepovinné údaje budou používány po dobu vyřízení příslušné agendy a po dobu následné skartační lhůty. </w:t>
      </w:r>
    </w:p>
    <w:p w:rsidR="00635D8B" w:rsidRDefault="00635D8B" w:rsidP="006E745F">
      <w:pPr>
        <w:spacing w:before="360" w:after="240"/>
        <w:outlineLvl w:val="0"/>
      </w:pPr>
      <w:r>
        <w:t>______________________________________________________________________________</w:t>
      </w:r>
    </w:p>
    <w:p w:rsidR="00635D8B" w:rsidRDefault="00635D8B" w:rsidP="006E745F">
      <w:pPr>
        <w:outlineLvl w:val="0"/>
      </w:pPr>
      <w:r>
        <w:t>Práva a povinnosti poskytovatele osobních údajů a správce naleznete na</w:t>
      </w:r>
    </w:p>
    <w:p w:rsidR="00635D8B" w:rsidRPr="006E745F" w:rsidRDefault="00635D8B" w:rsidP="006E745F">
      <w:pPr>
        <w:spacing w:after="240"/>
        <w:outlineLvl w:val="0"/>
        <w:rPr>
          <w:b/>
          <w:bCs/>
          <w:color w:val="193A5F"/>
        </w:rPr>
      </w:pPr>
      <w:r w:rsidRPr="006E745F">
        <w:rPr>
          <w:b/>
          <w:bCs/>
          <w:color w:val="193A5F"/>
        </w:rPr>
        <w:t>http://www.koprivnice.cz/index.php?id=ochrana-osobnich-udaju-koprivnice</w:t>
      </w:r>
    </w:p>
    <w:p w:rsidR="00635D8B" w:rsidRDefault="00635D8B" w:rsidP="00B66B79">
      <w:pPr>
        <w:outlineLvl w:val="0"/>
        <w:rPr>
          <w:b/>
          <w:bCs/>
          <w:color w:val="193A5F"/>
        </w:rPr>
      </w:pPr>
    </w:p>
    <w:sectPr w:rsidR="00635D8B" w:rsidSect="00F607AB">
      <w:footerReference w:type="default" r:id="rId7"/>
      <w:headerReference w:type="first" r:id="rId8"/>
      <w:footerReference w:type="first" r:id="rId9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D8B" w:rsidRDefault="00635D8B">
      <w:r>
        <w:separator/>
      </w:r>
    </w:p>
  </w:endnote>
  <w:endnote w:type="continuationSeparator" w:id="0">
    <w:p w:rsidR="00635D8B" w:rsidRDefault="00635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DAutomationHC39M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8B" w:rsidRPr="00226BC8" w:rsidRDefault="00635D8B" w:rsidP="000011DB">
    <w:pPr>
      <w:tabs>
        <w:tab w:val="right" w:pos="9633"/>
      </w:tabs>
      <w:rPr>
        <w:color w:val="193A5F"/>
        <w:sz w:val="18"/>
        <w:szCs w:val="18"/>
      </w:rPr>
    </w:pPr>
    <w:r>
      <w:rPr>
        <w:color w:val="193A5F"/>
        <w:sz w:val="18"/>
        <w:szCs w:val="18"/>
      </w:rPr>
      <w:t>Zastupitelstvo města Kopřivnice</w:t>
    </w:r>
    <w:r w:rsidRPr="00226BC8">
      <w:rPr>
        <w:color w:val="193A5F"/>
        <w:sz w:val="18"/>
        <w:szCs w:val="18"/>
      </w:rPr>
      <w:tab/>
    </w:r>
    <w:r w:rsidRPr="00226BC8">
      <w:rPr>
        <w:color w:val="193A5F"/>
        <w:sz w:val="18"/>
        <w:szCs w:val="18"/>
      </w:rPr>
      <w:fldChar w:fldCharType="begin"/>
    </w:r>
    <w:r w:rsidRPr="00226BC8">
      <w:rPr>
        <w:color w:val="193A5F"/>
        <w:sz w:val="18"/>
        <w:szCs w:val="18"/>
      </w:rPr>
      <w:instrText xml:space="preserve"> PAGE </w:instrText>
    </w:r>
    <w:r w:rsidRPr="00226BC8">
      <w:rPr>
        <w:color w:val="193A5F"/>
        <w:sz w:val="18"/>
        <w:szCs w:val="18"/>
      </w:rPr>
      <w:fldChar w:fldCharType="separate"/>
    </w:r>
    <w:r>
      <w:rPr>
        <w:noProof/>
        <w:color w:val="193A5F"/>
        <w:sz w:val="18"/>
        <w:szCs w:val="18"/>
      </w:rPr>
      <w:t>2</w:t>
    </w:r>
    <w:r w:rsidRPr="00226BC8">
      <w:rPr>
        <w:color w:val="193A5F"/>
        <w:sz w:val="18"/>
        <w:szCs w:val="18"/>
      </w:rPr>
      <w:fldChar w:fldCharType="end"/>
    </w:r>
    <w:r w:rsidRPr="00226BC8">
      <w:rPr>
        <w:color w:val="193A5F"/>
        <w:sz w:val="18"/>
        <w:szCs w:val="18"/>
      </w:rPr>
      <w:t> / </w:t>
    </w:r>
    <w:r w:rsidRPr="00226BC8">
      <w:rPr>
        <w:color w:val="193A5F"/>
        <w:sz w:val="18"/>
        <w:szCs w:val="18"/>
      </w:rPr>
      <w:fldChar w:fldCharType="begin"/>
    </w:r>
    <w:r w:rsidRPr="00226BC8">
      <w:rPr>
        <w:color w:val="193A5F"/>
        <w:sz w:val="18"/>
        <w:szCs w:val="18"/>
      </w:rPr>
      <w:instrText xml:space="preserve"> NUMPAGES </w:instrText>
    </w:r>
    <w:r w:rsidRPr="00226BC8">
      <w:rPr>
        <w:color w:val="193A5F"/>
        <w:sz w:val="18"/>
        <w:szCs w:val="18"/>
      </w:rPr>
      <w:fldChar w:fldCharType="separate"/>
    </w:r>
    <w:r>
      <w:rPr>
        <w:noProof/>
        <w:color w:val="193A5F"/>
        <w:sz w:val="18"/>
        <w:szCs w:val="18"/>
      </w:rPr>
      <w:t>2</w:t>
    </w:r>
    <w:r w:rsidRPr="00226BC8">
      <w:rPr>
        <w:color w:val="193A5F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8B" w:rsidRPr="00227B1E" w:rsidRDefault="00635D8B" w:rsidP="002C3F5E">
    <w:pPr>
      <w:autoSpaceDE w:val="0"/>
      <w:autoSpaceDN w:val="0"/>
      <w:adjustRightInd w:val="0"/>
      <w:spacing w:line="276" w:lineRule="auto"/>
      <w:ind w:right="-766"/>
      <w:rPr>
        <w:color w:val="193A5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D8B" w:rsidRDefault="00635D8B">
      <w:r>
        <w:separator/>
      </w:r>
    </w:p>
  </w:footnote>
  <w:footnote w:type="continuationSeparator" w:id="0">
    <w:p w:rsidR="00635D8B" w:rsidRDefault="00635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CellMar>
        <w:left w:w="85" w:type="dxa"/>
        <w:right w:w="85" w:type="dxa"/>
      </w:tblCellMar>
      <w:tblLook w:val="01E0"/>
    </w:tblPr>
    <w:tblGrid>
      <w:gridCol w:w="1119"/>
      <w:gridCol w:w="7657"/>
      <w:gridCol w:w="1997"/>
    </w:tblGrid>
    <w:tr w:rsidR="00635D8B" w:rsidRPr="00F777B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:rsidR="00635D8B" w:rsidRPr="00BE7021" w:rsidRDefault="00635D8B" w:rsidP="00BE7021">
          <w:pPr>
            <w:rPr>
              <w:sz w:val="20"/>
              <w:szCs w:val="20"/>
            </w:rPr>
          </w:pPr>
          <w:r w:rsidRPr="00AF7BA0">
            <w:rPr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i1026" type="#_x0000_t75" style="width:46.2pt;height:57pt;visibility:visible">
                <v:imagedata r:id="rId1" o:title="" croptop="-1987f" cropbottom="-1987f" cropleft="-2458f" cropright="-2458f"/>
              </v:shape>
            </w:pict>
          </w:r>
        </w:p>
      </w:tc>
      <w:tc>
        <w:tcPr>
          <w:tcW w:w="7657" w:type="dxa"/>
          <w:vAlign w:val="center"/>
        </w:tcPr>
        <w:p w:rsidR="00635D8B" w:rsidRPr="00BE7021" w:rsidRDefault="00635D8B" w:rsidP="00BE7021">
          <w:pPr>
            <w:rPr>
              <w:b/>
              <w:bCs/>
              <w:caps/>
              <w:color w:val="193A5F"/>
              <w:sz w:val="32"/>
              <w:szCs w:val="32"/>
            </w:rPr>
          </w:pPr>
          <w:r w:rsidRPr="00BE7021">
            <w:rPr>
              <w:b/>
              <w:bCs/>
              <w:caps/>
              <w:color w:val="193A5F"/>
              <w:sz w:val="32"/>
              <w:szCs w:val="32"/>
            </w:rPr>
            <w:t>Měst</w:t>
          </w:r>
          <w:r>
            <w:rPr>
              <w:b/>
              <w:bCs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b/>
              <w:bCs/>
              <w:caps/>
              <w:color w:val="193A5F"/>
              <w:sz w:val="32"/>
              <w:szCs w:val="32"/>
            </w:rPr>
            <w:t>Kopřivnice</w:t>
          </w:r>
        </w:p>
        <w:p w:rsidR="00635D8B" w:rsidRPr="00143ECF" w:rsidRDefault="00635D8B" w:rsidP="00D45B4E">
          <w:pPr>
            <w:rPr>
              <w:caps/>
              <w:color w:val="193A5F"/>
              <w:spacing w:val="10"/>
            </w:rPr>
          </w:pPr>
          <w:r w:rsidRPr="00143ECF">
            <w:rPr>
              <w:caps/>
              <w:color w:val="193A5F"/>
              <w:spacing w:val="10"/>
            </w:rPr>
            <w:t>Měst</w:t>
          </w:r>
          <w:r>
            <w:rPr>
              <w:caps/>
              <w:color w:val="193A5F"/>
              <w:spacing w:val="10"/>
            </w:rPr>
            <w:t xml:space="preserve">ský úřad </w:t>
          </w:r>
          <w:r w:rsidRPr="00143ECF">
            <w:rPr>
              <w:caps/>
              <w:color w:val="193A5F"/>
              <w:spacing w:val="10"/>
            </w:rPr>
            <w:t>Kopřivnice</w:t>
          </w:r>
        </w:p>
        <w:p w:rsidR="00635D8B" w:rsidRPr="00DF5567" w:rsidRDefault="00635D8B" w:rsidP="00D45B4E">
          <w:pPr>
            <w:rPr>
              <w:color w:val="193A5F"/>
              <w:spacing w:val="10"/>
            </w:rPr>
          </w:pPr>
          <w:r w:rsidRPr="00DF5567">
            <w:rPr>
              <w:color w:val="193A5F"/>
              <w:spacing w:val="10"/>
            </w:rPr>
            <w:t>Zastupitelstvo města Kopřivnice</w:t>
          </w:r>
        </w:p>
      </w:tc>
      <w:tc>
        <w:tcPr>
          <w:tcW w:w="1997" w:type="dxa"/>
        </w:tcPr>
        <w:p w:rsidR="00635D8B" w:rsidRPr="00BE7021" w:rsidRDefault="00635D8B" w:rsidP="00BE7021">
          <w:pPr>
            <w:jc w:val="right"/>
            <w:rPr>
              <w:rFonts w:ascii="IDAutomationHC39M" w:hAnsi="IDAutomationHC39M" w:cs="IDAutomationHC39M"/>
              <w:color w:val="000000"/>
              <w:sz w:val="12"/>
              <w:szCs w:val="12"/>
            </w:rPr>
          </w:pPr>
        </w:p>
      </w:tc>
    </w:tr>
  </w:tbl>
  <w:p w:rsidR="00635D8B" w:rsidRPr="000011DB" w:rsidRDefault="00635D8B" w:rsidP="000011DB">
    <w:pPr>
      <w:rPr>
        <w:sz w:val="6"/>
        <w:szCs w:val="6"/>
      </w:rPr>
    </w:pPr>
    <w:r w:rsidRPr="000011DB">
      <w:rPr>
        <w:sz w:val="6"/>
        <w:szCs w:val="6"/>
      </w:rPr>
      <w:t>                  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50651"/>
    <w:multiLevelType w:val="hybridMultilevel"/>
    <w:tmpl w:val="94587636"/>
    <w:lvl w:ilvl="0" w:tplc="2EACEE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DFA381D"/>
    <w:multiLevelType w:val="multilevel"/>
    <w:tmpl w:val="D49AB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FE52C50"/>
    <w:multiLevelType w:val="hybridMultilevel"/>
    <w:tmpl w:val="55760FB6"/>
    <w:lvl w:ilvl="0" w:tplc="BBC892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646346D"/>
    <w:multiLevelType w:val="multilevel"/>
    <w:tmpl w:val="FD0AED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8CF"/>
    <w:rsid w:val="00000D5F"/>
    <w:rsid w:val="000011DB"/>
    <w:rsid w:val="000041F7"/>
    <w:rsid w:val="00037020"/>
    <w:rsid w:val="000400DB"/>
    <w:rsid w:val="00041DBC"/>
    <w:rsid w:val="00046F4A"/>
    <w:rsid w:val="000505BB"/>
    <w:rsid w:val="00052428"/>
    <w:rsid w:val="00067177"/>
    <w:rsid w:val="0007091C"/>
    <w:rsid w:val="00072FB4"/>
    <w:rsid w:val="00074DEA"/>
    <w:rsid w:val="00080BBD"/>
    <w:rsid w:val="000820AD"/>
    <w:rsid w:val="0008364A"/>
    <w:rsid w:val="000A7A93"/>
    <w:rsid w:val="000C0870"/>
    <w:rsid w:val="000D77E5"/>
    <w:rsid w:val="000F62EC"/>
    <w:rsid w:val="001016F4"/>
    <w:rsid w:val="00101976"/>
    <w:rsid w:val="0010693E"/>
    <w:rsid w:val="00110991"/>
    <w:rsid w:val="00117673"/>
    <w:rsid w:val="00117A57"/>
    <w:rsid w:val="001222A6"/>
    <w:rsid w:val="00125387"/>
    <w:rsid w:val="00127CD6"/>
    <w:rsid w:val="00132322"/>
    <w:rsid w:val="0013637E"/>
    <w:rsid w:val="00143ECF"/>
    <w:rsid w:val="00144C0A"/>
    <w:rsid w:val="0014636E"/>
    <w:rsid w:val="00151526"/>
    <w:rsid w:val="00156851"/>
    <w:rsid w:val="00160AA6"/>
    <w:rsid w:val="0016188F"/>
    <w:rsid w:val="001621B5"/>
    <w:rsid w:val="00180936"/>
    <w:rsid w:val="001856A3"/>
    <w:rsid w:val="001918F0"/>
    <w:rsid w:val="00192C17"/>
    <w:rsid w:val="001A023C"/>
    <w:rsid w:val="001B2B4D"/>
    <w:rsid w:val="001C57B9"/>
    <w:rsid w:val="001D725A"/>
    <w:rsid w:val="001E6846"/>
    <w:rsid w:val="001E68D1"/>
    <w:rsid w:val="001F5D75"/>
    <w:rsid w:val="00200823"/>
    <w:rsid w:val="00206DB3"/>
    <w:rsid w:val="00211098"/>
    <w:rsid w:val="00216068"/>
    <w:rsid w:val="00217D59"/>
    <w:rsid w:val="00217F97"/>
    <w:rsid w:val="0022220A"/>
    <w:rsid w:val="00226BC8"/>
    <w:rsid w:val="00227B1E"/>
    <w:rsid w:val="002307AD"/>
    <w:rsid w:val="00231BAE"/>
    <w:rsid w:val="002323EE"/>
    <w:rsid w:val="00245268"/>
    <w:rsid w:val="002529C2"/>
    <w:rsid w:val="00255CD9"/>
    <w:rsid w:val="0028549C"/>
    <w:rsid w:val="002968CD"/>
    <w:rsid w:val="002A1A63"/>
    <w:rsid w:val="002A3BFB"/>
    <w:rsid w:val="002C3F5E"/>
    <w:rsid w:val="0031314C"/>
    <w:rsid w:val="003138D2"/>
    <w:rsid w:val="0032068B"/>
    <w:rsid w:val="00320D07"/>
    <w:rsid w:val="00325A9A"/>
    <w:rsid w:val="003271E5"/>
    <w:rsid w:val="003350CE"/>
    <w:rsid w:val="00340767"/>
    <w:rsid w:val="00363B12"/>
    <w:rsid w:val="003708CF"/>
    <w:rsid w:val="0038258D"/>
    <w:rsid w:val="003879F3"/>
    <w:rsid w:val="003A0984"/>
    <w:rsid w:val="003A3EBA"/>
    <w:rsid w:val="003B59F9"/>
    <w:rsid w:val="003C197D"/>
    <w:rsid w:val="003E40F7"/>
    <w:rsid w:val="004013E5"/>
    <w:rsid w:val="0041104D"/>
    <w:rsid w:val="00413A5C"/>
    <w:rsid w:val="00415433"/>
    <w:rsid w:val="004239A9"/>
    <w:rsid w:val="004377ED"/>
    <w:rsid w:val="00452EFC"/>
    <w:rsid w:val="00453CEB"/>
    <w:rsid w:val="00465474"/>
    <w:rsid w:val="00465FDC"/>
    <w:rsid w:val="0047009A"/>
    <w:rsid w:val="00475E45"/>
    <w:rsid w:val="004812C9"/>
    <w:rsid w:val="004819AF"/>
    <w:rsid w:val="00492E3E"/>
    <w:rsid w:val="0049564B"/>
    <w:rsid w:val="004A44C5"/>
    <w:rsid w:val="004A6A5A"/>
    <w:rsid w:val="004B0994"/>
    <w:rsid w:val="004B1BB0"/>
    <w:rsid w:val="004C1E7B"/>
    <w:rsid w:val="004D1F4F"/>
    <w:rsid w:val="004D4202"/>
    <w:rsid w:val="004E54AD"/>
    <w:rsid w:val="004F65A2"/>
    <w:rsid w:val="00516852"/>
    <w:rsid w:val="00525BF2"/>
    <w:rsid w:val="00553552"/>
    <w:rsid w:val="00555787"/>
    <w:rsid w:val="00573822"/>
    <w:rsid w:val="00577768"/>
    <w:rsid w:val="00580594"/>
    <w:rsid w:val="00580D7A"/>
    <w:rsid w:val="0058758A"/>
    <w:rsid w:val="00587A9B"/>
    <w:rsid w:val="005A57DF"/>
    <w:rsid w:val="005B28DB"/>
    <w:rsid w:val="005B36B6"/>
    <w:rsid w:val="005B4C30"/>
    <w:rsid w:val="005D17ED"/>
    <w:rsid w:val="005D6C42"/>
    <w:rsid w:val="005E1224"/>
    <w:rsid w:val="005E5C2C"/>
    <w:rsid w:val="005F2124"/>
    <w:rsid w:val="005F274B"/>
    <w:rsid w:val="006045C7"/>
    <w:rsid w:val="00617DD5"/>
    <w:rsid w:val="00631C83"/>
    <w:rsid w:val="0063310A"/>
    <w:rsid w:val="00635D8B"/>
    <w:rsid w:val="00640156"/>
    <w:rsid w:val="00642740"/>
    <w:rsid w:val="00653ADB"/>
    <w:rsid w:val="00654822"/>
    <w:rsid w:val="00656D0A"/>
    <w:rsid w:val="006724D9"/>
    <w:rsid w:val="006A0939"/>
    <w:rsid w:val="006B0868"/>
    <w:rsid w:val="006B1F78"/>
    <w:rsid w:val="006B7003"/>
    <w:rsid w:val="006B71AE"/>
    <w:rsid w:val="006C4CE8"/>
    <w:rsid w:val="006E745F"/>
    <w:rsid w:val="006F7110"/>
    <w:rsid w:val="0070168C"/>
    <w:rsid w:val="00707D50"/>
    <w:rsid w:val="00711697"/>
    <w:rsid w:val="0073303C"/>
    <w:rsid w:val="00733CE3"/>
    <w:rsid w:val="00745E5C"/>
    <w:rsid w:val="007545DE"/>
    <w:rsid w:val="007548D8"/>
    <w:rsid w:val="007560ED"/>
    <w:rsid w:val="0076600F"/>
    <w:rsid w:val="007841CE"/>
    <w:rsid w:val="00793266"/>
    <w:rsid w:val="007946AF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4A17"/>
    <w:rsid w:val="0080649F"/>
    <w:rsid w:val="00807B0F"/>
    <w:rsid w:val="00820AD7"/>
    <w:rsid w:val="00822DB5"/>
    <w:rsid w:val="008264AA"/>
    <w:rsid w:val="008271F5"/>
    <w:rsid w:val="008436B9"/>
    <w:rsid w:val="00852541"/>
    <w:rsid w:val="008561BD"/>
    <w:rsid w:val="00856D25"/>
    <w:rsid w:val="008772F7"/>
    <w:rsid w:val="00881C92"/>
    <w:rsid w:val="00884C4D"/>
    <w:rsid w:val="00894E9E"/>
    <w:rsid w:val="008B4611"/>
    <w:rsid w:val="008C1AF5"/>
    <w:rsid w:val="008D7FDE"/>
    <w:rsid w:val="008E3632"/>
    <w:rsid w:val="008E4501"/>
    <w:rsid w:val="008E6FA3"/>
    <w:rsid w:val="00901001"/>
    <w:rsid w:val="00910F9D"/>
    <w:rsid w:val="009140D8"/>
    <w:rsid w:val="00950530"/>
    <w:rsid w:val="00966482"/>
    <w:rsid w:val="009734FE"/>
    <w:rsid w:val="00981600"/>
    <w:rsid w:val="00984F4E"/>
    <w:rsid w:val="00985A77"/>
    <w:rsid w:val="00990A88"/>
    <w:rsid w:val="009A11CD"/>
    <w:rsid w:val="009A5CB7"/>
    <w:rsid w:val="009B5BF2"/>
    <w:rsid w:val="009B766D"/>
    <w:rsid w:val="009C0805"/>
    <w:rsid w:val="009D49CC"/>
    <w:rsid w:val="009D6FAC"/>
    <w:rsid w:val="009E1CF5"/>
    <w:rsid w:val="00A001F8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5CD"/>
    <w:rsid w:val="00A76948"/>
    <w:rsid w:val="00A76C6F"/>
    <w:rsid w:val="00A80D47"/>
    <w:rsid w:val="00AA1849"/>
    <w:rsid w:val="00AA2BF9"/>
    <w:rsid w:val="00AA5A08"/>
    <w:rsid w:val="00AB50B6"/>
    <w:rsid w:val="00AC2C0D"/>
    <w:rsid w:val="00AD48F9"/>
    <w:rsid w:val="00AE2B6C"/>
    <w:rsid w:val="00AE7BFD"/>
    <w:rsid w:val="00AE7C3E"/>
    <w:rsid w:val="00AF749F"/>
    <w:rsid w:val="00AF7BA0"/>
    <w:rsid w:val="00B00D9E"/>
    <w:rsid w:val="00B01C8F"/>
    <w:rsid w:val="00B102B6"/>
    <w:rsid w:val="00B105CC"/>
    <w:rsid w:val="00B12119"/>
    <w:rsid w:val="00B17557"/>
    <w:rsid w:val="00B306BD"/>
    <w:rsid w:val="00B31C09"/>
    <w:rsid w:val="00B31F8B"/>
    <w:rsid w:val="00B4298D"/>
    <w:rsid w:val="00B47DEB"/>
    <w:rsid w:val="00B533C0"/>
    <w:rsid w:val="00B66B79"/>
    <w:rsid w:val="00B71722"/>
    <w:rsid w:val="00B8381F"/>
    <w:rsid w:val="00BA39D8"/>
    <w:rsid w:val="00BA5B3B"/>
    <w:rsid w:val="00BB2DE3"/>
    <w:rsid w:val="00BB596B"/>
    <w:rsid w:val="00BB6AFA"/>
    <w:rsid w:val="00BC066D"/>
    <w:rsid w:val="00BC0CEB"/>
    <w:rsid w:val="00BC27B3"/>
    <w:rsid w:val="00BD1AA3"/>
    <w:rsid w:val="00BD2377"/>
    <w:rsid w:val="00BE0FEB"/>
    <w:rsid w:val="00BE5568"/>
    <w:rsid w:val="00BE7021"/>
    <w:rsid w:val="00BF0CA0"/>
    <w:rsid w:val="00C052AE"/>
    <w:rsid w:val="00C0565D"/>
    <w:rsid w:val="00C17BBE"/>
    <w:rsid w:val="00C2525A"/>
    <w:rsid w:val="00C319CE"/>
    <w:rsid w:val="00C34B69"/>
    <w:rsid w:val="00C51120"/>
    <w:rsid w:val="00C527B2"/>
    <w:rsid w:val="00C54C48"/>
    <w:rsid w:val="00C61A83"/>
    <w:rsid w:val="00C776A2"/>
    <w:rsid w:val="00C85EDA"/>
    <w:rsid w:val="00C90C38"/>
    <w:rsid w:val="00C92801"/>
    <w:rsid w:val="00CA03F1"/>
    <w:rsid w:val="00CA4906"/>
    <w:rsid w:val="00CA621B"/>
    <w:rsid w:val="00CB41F3"/>
    <w:rsid w:val="00CC0FE9"/>
    <w:rsid w:val="00CC13CE"/>
    <w:rsid w:val="00CC14DC"/>
    <w:rsid w:val="00CC2814"/>
    <w:rsid w:val="00CC5C55"/>
    <w:rsid w:val="00CC6D57"/>
    <w:rsid w:val="00CD6A29"/>
    <w:rsid w:val="00CE2361"/>
    <w:rsid w:val="00CE31AB"/>
    <w:rsid w:val="00CE7945"/>
    <w:rsid w:val="00D016F7"/>
    <w:rsid w:val="00D06F4D"/>
    <w:rsid w:val="00D20897"/>
    <w:rsid w:val="00D27947"/>
    <w:rsid w:val="00D301C6"/>
    <w:rsid w:val="00D32395"/>
    <w:rsid w:val="00D3788F"/>
    <w:rsid w:val="00D45B4E"/>
    <w:rsid w:val="00D61DD9"/>
    <w:rsid w:val="00D6794D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C42D7"/>
    <w:rsid w:val="00DD1FB5"/>
    <w:rsid w:val="00DD700F"/>
    <w:rsid w:val="00DE1EF0"/>
    <w:rsid w:val="00DF4F8D"/>
    <w:rsid w:val="00DF50F7"/>
    <w:rsid w:val="00DF5567"/>
    <w:rsid w:val="00E24B31"/>
    <w:rsid w:val="00E26A5C"/>
    <w:rsid w:val="00E514DF"/>
    <w:rsid w:val="00E638D3"/>
    <w:rsid w:val="00E7287B"/>
    <w:rsid w:val="00E8511B"/>
    <w:rsid w:val="00E86ADA"/>
    <w:rsid w:val="00EA68FF"/>
    <w:rsid w:val="00EA6F28"/>
    <w:rsid w:val="00EB0EAA"/>
    <w:rsid w:val="00EB2DAB"/>
    <w:rsid w:val="00EC42FF"/>
    <w:rsid w:val="00ED0206"/>
    <w:rsid w:val="00ED6DB1"/>
    <w:rsid w:val="00EF15F8"/>
    <w:rsid w:val="00F00442"/>
    <w:rsid w:val="00F14843"/>
    <w:rsid w:val="00F14B4A"/>
    <w:rsid w:val="00F23CCD"/>
    <w:rsid w:val="00F24234"/>
    <w:rsid w:val="00F40786"/>
    <w:rsid w:val="00F4638D"/>
    <w:rsid w:val="00F5270A"/>
    <w:rsid w:val="00F5517C"/>
    <w:rsid w:val="00F607AB"/>
    <w:rsid w:val="00F777B5"/>
    <w:rsid w:val="00F85EE3"/>
    <w:rsid w:val="00FA47AD"/>
    <w:rsid w:val="00FA69A1"/>
    <w:rsid w:val="00FB031D"/>
    <w:rsid w:val="00FC5FCD"/>
    <w:rsid w:val="00FD17A7"/>
    <w:rsid w:val="00FD19D1"/>
    <w:rsid w:val="00FD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745F"/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00DB"/>
    <w:pPr>
      <w:tabs>
        <w:tab w:val="left" w:pos="4536"/>
        <w:tab w:val="right" w:pos="9072"/>
      </w:tabs>
    </w:pPr>
    <w:rPr>
      <w:color w:val="193A5F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17A7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40D8"/>
    <w:rPr>
      <w:sz w:val="24"/>
      <w:szCs w:val="24"/>
    </w:rPr>
  </w:style>
  <w:style w:type="table" w:styleId="TableGrid">
    <w:name w:val="Table Grid"/>
    <w:basedOn w:val="TableNormal"/>
    <w:uiPriority w:val="99"/>
    <w:rsid w:val="00340767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B50B6"/>
  </w:style>
  <w:style w:type="character" w:styleId="LineNumber">
    <w:name w:val="line number"/>
    <w:basedOn w:val="DefaultParagraphFont"/>
    <w:uiPriority w:val="99"/>
    <w:rsid w:val="00BC0CEB"/>
  </w:style>
  <w:style w:type="character" w:styleId="Hyperlink">
    <w:name w:val="Hyperlink"/>
    <w:basedOn w:val="DefaultParagraphFont"/>
    <w:uiPriority w:val="99"/>
    <w:rsid w:val="00807B0F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1C57B9"/>
    <w:pPr>
      <w:ind w:left="720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C57B9"/>
    <w:pPr>
      <w:spacing w:before="120"/>
      <w:jc w:val="both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C57B9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BC27B3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910F9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313</Words>
  <Characters>1851</Characters>
  <Application>Microsoft Office Outlook</Application>
  <DocSecurity>0</DocSecurity>
  <Lines>0</Lines>
  <Paragraphs>0</Paragraphs>
  <ScaleCrop>false</ScaleCrop>
  <Company>Město Kopřivnice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Zastupitelstvo města Kopřivnice</dc:title>
  <dc:subject/>
  <dc:creator>simeckol</dc:creator>
  <cp:keywords/>
  <dc:description/>
  <cp:lastModifiedBy>knapkoda</cp:lastModifiedBy>
  <cp:revision>3</cp:revision>
  <cp:lastPrinted>2023-02-28T10:04:00Z</cp:lastPrinted>
  <dcterms:created xsi:type="dcterms:W3CDTF">2023-03-24T07:16:00Z</dcterms:created>
  <dcterms:modified xsi:type="dcterms:W3CDTF">2023-03-24T07:18:00Z</dcterms:modified>
</cp:coreProperties>
</file>